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23909" w14:textId="77777777" w:rsidR="00B253CD" w:rsidRDefault="00B253CD" w:rsidP="00B253CD">
      <w:pPr>
        <w:pStyle w:val="Kop1"/>
      </w:pPr>
      <w:bookmarkStart w:id="0" w:name="_20191205160400_0002"/>
      <w:r>
        <w:t>Model arbeidsovereenkomst met uitgestelde prestatieplicht (‘nulurencontract’)</w:t>
      </w:r>
      <w:r>
        <w:rPr>
          <w:rStyle w:val="Voetnootmarkering"/>
        </w:rPr>
        <w:footnoteReference w:id="1"/>
      </w:r>
      <w:r>
        <w:rPr>
          <w:vertAlign w:val="superscript"/>
        </w:rPr>
        <w:t>,</w:t>
      </w:r>
      <w:r>
        <w:rPr>
          <w:rStyle w:val="Voetnootmarkering"/>
        </w:rPr>
        <w:footnoteReference w:id="2"/>
      </w:r>
      <w:bookmarkEnd w:id="0"/>
    </w:p>
    <w:p w14:paraId="3FE30A34" w14:textId="77777777" w:rsidR="00B253CD" w:rsidRDefault="00B253CD" w:rsidP="00B253CD">
      <w:pPr>
        <w:pStyle w:val="Geenafstand"/>
      </w:pPr>
      <w:r>
        <w:rPr>
          <w:b/>
        </w:rPr>
        <w:t>DE ONDERGETEKENDEN:</w:t>
      </w:r>
    </w:p>
    <w:p w14:paraId="040B3127" w14:textId="77777777" w:rsidR="00B253CD" w:rsidRDefault="00B253CD" w:rsidP="00B253CD">
      <w:pPr>
        <w:pStyle w:val="Geenafstand"/>
      </w:pPr>
    </w:p>
    <w:p w14:paraId="3C696ADA" w14:textId="77777777" w:rsidR="00B253CD" w:rsidRDefault="00B253CD" w:rsidP="00B253CD">
      <w:pPr>
        <w:pStyle w:val="NoSpacingTab"/>
      </w:pPr>
      <w:r>
        <w:t>1.</w:t>
      </w:r>
      <w:r>
        <w:tab/>
        <w:t xml:space="preserve">De besloten vennootschap </w:t>
      </w:r>
      <w:r>
        <w:rPr>
          <w:rStyle w:val="WWZBox"/>
        </w:rPr>
        <w:t>[_____]</w:t>
      </w:r>
      <w:r>
        <w:t xml:space="preserve">, gevestigd en kantoorhoudende te </w:t>
      </w:r>
      <w:r>
        <w:rPr>
          <w:rStyle w:val="WWZBox"/>
        </w:rPr>
        <w:t>[_____]</w:t>
      </w:r>
      <w:r>
        <w:t xml:space="preserve"> aan de/het </w:t>
      </w:r>
      <w:r>
        <w:rPr>
          <w:rStyle w:val="WWZBox"/>
        </w:rPr>
        <w:t>[_____]</w:t>
      </w:r>
      <w:r>
        <w:t xml:space="preserve">, ten deze rechtsgeldig vertegenwoordigd door </w:t>
      </w:r>
      <w:r>
        <w:rPr>
          <w:rStyle w:val="WWZBox"/>
        </w:rPr>
        <w:t>[_____]</w:t>
      </w:r>
      <w:r>
        <w:t>, hierna te noemen: ‘Werkgever’;</w:t>
      </w:r>
    </w:p>
    <w:p w14:paraId="33350430" w14:textId="77777777" w:rsidR="00B253CD" w:rsidRDefault="00B253CD" w:rsidP="00B253CD">
      <w:pPr>
        <w:pStyle w:val="Geenafstand"/>
      </w:pPr>
    </w:p>
    <w:p w14:paraId="13EE7ADC" w14:textId="77777777" w:rsidR="00B253CD" w:rsidRDefault="00B253CD" w:rsidP="00B253CD">
      <w:pPr>
        <w:pStyle w:val="NoSpacingTab"/>
      </w:pPr>
      <w:r>
        <w:tab/>
        <w:t>en:</w:t>
      </w:r>
    </w:p>
    <w:p w14:paraId="3EEC0018" w14:textId="77777777" w:rsidR="00B253CD" w:rsidRDefault="00B253CD" w:rsidP="00B253CD">
      <w:pPr>
        <w:pStyle w:val="Geenafstand"/>
      </w:pPr>
    </w:p>
    <w:p w14:paraId="7ECC7F11" w14:textId="77777777" w:rsidR="00B253CD" w:rsidRDefault="00B253CD" w:rsidP="00B253CD">
      <w:pPr>
        <w:pStyle w:val="NoSpacingTab"/>
      </w:pPr>
      <w:r>
        <w:t>2.</w:t>
      </w:r>
      <w:r>
        <w:tab/>
      </w:r>
      <w:r>
        <w:rPr>
          <w:rStyle w:val="WWZBox"/>
        </w:rPr>
        <w:t>[De heer/Mevrouw]</w:t>
      </w:r>
      <w:r>
        <w:t xml:space="preserve"> </w:t>
      </w:r>
      <w:r>
        <w:rPr>
          <w:rStyle w:val="WWZBox"/>
        </w:rPr>
        <w:t>[_____]</w:t>
      </w:r>
      <w:r>
        <w:t xml:space="preserve">, geboren op </w:t>
      </w:r>
      <w:r>
        <w:rPr>
          <w:rStyle w:val="WWZBox"/>
        </w:rPr>
        <w:t>[_____]</w:t>
      </w:r>
      <w:r>
        <w:t xml:space="preserve">, wonende te </w:t>
      </w:r>
      <w:r>
        <w:rPr>
          <w:rStyle w:val="WWZBox"/>
        </w:rPr>
        <w:t>[_____]</w:t>
      </w:r>
      <w:r>
        <w:t xml:space="preserve"> aan de/het </w:t>
      </w:r>
      <w:r>
        <w:rPr>
          <w:rStyle w:val="WWZBox"/>
        </w:rPr>
        <w:t>[_____]</w:t>
      </w:r>
      <w:r>
        <w:t xml:space="preserve">, hierna te noemen: ‘Oproepkracht’. Een kopie van het identiteitsbewijs/paspoort/rijbewijs met nummer </w:t>
      </w:r>
      <w:r>
        <w:rPr>
          <w:rStyle w:val="WWZBox"/>
        </w:rPr>
        <w:t>[_____]</w:t>
      </w:r>
      <w:r>
        <w:t xml:space="preserve"> is aangehecht.</w:t>
      </w:r>
    </w:p>
    <w:p w14:paraId="0633B407" w14:textId="77777777" w:rsidR="00B253CD" w:rsidRDefault="00B253CD" w:rsidP="00B253CD">
      <w:pPr>
        <w:pStyle w:val="Geenafstand"/>
      </w:pPr>
    </w:p>
    <w:p w14:paraId="088E25F8" w14:textId="77777777" w:rsidR="00B253CD" w:rsidRDefault="00B253CD" w:rsidP="00B253CD">
      <w:pPr>
        <w:pStyle w:val="NoSpacingTab"/>
      </w:pPr>
      <w:r>
        <w:tab/>
        <w:t>Hierna tezamen aan te duiden als: ‘Partijen’.</w:t>
      </w:r>
    </w:p>
    <w:p w14:paraId="50536220" w14:textId="77777777" w:rsidR="00B253CD" w:rsidRDefault="00B253CD" w:rsidP="00B253CD">
      <w:pPr>
        <w:pStyle w:val="Geenafstand"/>
      </w:pPr>
    </w:p>
    <w:p w14:paraId="29E846F5" w14:textId="77777777" w:rsidR="00B253CD" w:rsidRDefault="00B253CD" w:rsidP="00B253CD">
      <w:pPr>
        <w:pStyle w:val="Geenafstand"/>
      </w:pPr>
      <w:r>
        <w:rPr>
          <w:b/>
        </w:rPr>
        <w:t>VERKLAREN HET VOLGENDE TE ZIJN OVEREENGEKOMEN:</w:t>
      </w:r>
    </w:p>
    <w:p w14:paraId="4EF6FCF8" w14:textId="77777777" w:rsidR="00B253CD" w:rsidRDefault="00B253CD" w:rsidP="00B253CD">
      <w:pPr>
        <w:pStyle w:val="Geenafstand"/>
      </w:pPr>
    </w:p>
    <w:p w14:paraId="7453995F" w14:textId="77777777" w:rsidR="00B253CD" w:rsidRDefault="00B253CD" w:rsidP="00B253CD">
      <w:pPr>
        <w:pStyle w:val="NoSpacingTab"/>
      </w:pPr>
      <w:r>
        <w:t>1.</w:t>
      </w:r>
      <w:r>
        <w:tab/>
      </w:r>
      <w:r>
        <w:rPr>
          <w:b/>
        </w:rPr>
        <w:t>Arbeidsovereenkomst</w:t>
      </w:r>
    </w:p>
    <w:p w14:paraId="462FC533" w14:textId="77777777" w:rsidR="00B253CD" w:rsidRDefault="00B253CD" w:rsidP="00B253CD">
      <w:pPr>
        <w:pStyle w:val="Geenafstand"/>
      </w:pPr>
    </w:p>
    <w:p w14:paraId="31AD20C0" w14:textId="77777777" w:rsidR="00B253CD" w:rsidRDefault="00B253CD" w:rsidP="00B253CD">
      <w:pPr>
        <w:pStyle w:val="NoSpacingTab"/>
      </w:pPr>
      <w:r>
        <w:t>1.1</w:t>
      </w:r>
      <w:r>
        <w:tab/>
        <w:t xml:space="preserve">Oproepkracht treedt met ingang van </w:t>
      </w:r>
      <w:r>
        <w:rPr>
          <w:rStyle w:val="WWZBox"/>
        </w:rPr>
        <w:t>[_____]</w:t>
      </w:r>
      <w:r>
        <w:t xml:space="preserve"> in dienst van Werkgever om op afroep werkzaamheden te verrichten in de functie van </w:t>
      </w:r>
      <w:r>
        <w:rPr>
          <w:rStyle w:val="WWZBox"/>
        </w:rPr>
        <w:t>[_____]</w:t>
      </w:r>
      <w:r>
        <w:t xml:space="preserve"> met de taakomschrijving uit de aan deze overeenkomst gehechte bijlage.</w:t>
      </w:r>
    </w:p>
    <w:p w14:paraId="59CE3CD1" w14:textId="77777777" w:rsidR="00B253CD" w:rsidRDefault="00B253CD" w:rsidP="00B253CD">
      <w:pPr>
        <w:pStyle w:val="Geenafstand"/>
      </w:pPr>
    </w:p>
    <w:p w14:paraId="57FFFA50" w14:textId="77777777" w:rsidR="00B253CD" w:rsidRDefault="00B253CD" w:rsidP="00B253CD">
      <w:pPr>
        <w:pStyle w:val="NoSpacingTab"/>
      </w:pPr>
      <w:r>
        <w:t>1.2</w:t>
      </w:r>
      <w:r>
        <w:tab/>
        <w:t>Oproepkracht is verplicht om zich als goed werknemer te gedragen. Oproepkracht verbindt zich de overeengekomen werkzaamheden naar zijn beste vermogen te verrichten en zich daarbij te gedragen naar de aanwijzingen en instructies die hem door of namens Werkgever worden verstrekt.</w:t>
      </w:r>
    </w:p>
    <w:p w14:paraId="1232A77B" w14:textId="77777777" w:rsidR="00B253CD" w:rsidRDefault="00B253CD" w:rsidP="00B253CD">
      <w:pPr>
        <w:pStyle w:val="Geenafstand"/>
      </w:pPr>
    </w:p>
    <w:p w14:paraId="3C4FDA0C" w14:textId="77777777" w:rsidR="00B253CD" w:rsidRDefault="00B253CD" w:rsidP="00B253CD">
      <w:pPr>
        <w:pStyle w:val="NoSpacingTab"/>
      </w:pPr>
      <w:r>
        <w:t>1.3</w:t>
      </w:r>
      <w:r>
        <w:tab/>
        <w:t xml:space="preserve">Oproepkracht verbindt zich ook andere werkzaamheden te verrichten dan de werkzaamheden genoemd in de als bijlage aan deze arbeidsovereenkomst gehechte taakomschrijving, dan wel een andere functie te vervullen, voor zover dit redelijkerwijs van Oproepkracht kan worden verlangd en de werkzaamheden verband houden met het bedrijf van Werkgever. </w:t>
      </w:r>
      <w:r>
        <w:rPr>
          <w:rStyle w:val="WWZBox"/>
          <w:i/>
        </w:rPr>
        <w:t>[Optioneel]</w:t>
      </w:r>
      <w:r>
        <w:rPr>
          <w:i/>
        </w:rPr>
        <w:t xml:space="preserve"> Oproepkracht zal op verzoek van Werkgever werkzaamheden verrichten voor ondernemingen die gelieerd zijn aan de onderneming van Werkgever.</w:t>
      </w:r>
    </w:p>
    <w:p w14:paraId="5E6CD952" w14:textId="77777777" w:rsidR="00B253CD" w:rsidRDefault="00B253CD" w:rsidP="00B253CD">
      <w:pPr>
        <w:pStyle w:val="Geenafstand"/>
      </w:pPr>
    </w:p>
    <w:p w14:paraId="10DA0C43" w14:textId="77777777" w:rsidR="00B253CD" w:rsidRDefault="00B253CD" w:rsidP="00B253CD">
      <w:pPr>
        <w:pStyle w:val="NoSpacingTab"/>
      </w:pPr>
      <w:r>
        <w:t>1.4</w:t>
      </w:r>
      <w:r>
        <w:tab/>
        <w:t xml:space="preserve">Oproepkracht verplicht zich wijzigingen in zijn persoonlijke gegevens tijdig door te geven voor zover deze voor Werkgever redelijkerwijs van belang kunnen zijn. </w:t>
      </w:r>
      <w:r>
        <w:lastRenderedPageBreak/>
        <w:t>De gevolgen van het niet of niet tijdig doorgeven van wijzigingen komen voor rekening van Oproepkracht.</w:t>
      </w:r>
    </w:p>
    <w:p w14:paraId="18152848" w14:textId="77777777" w:rsidR="00B253CD" w:rsidRDefault="00B253CD" w:rsidP="00B253CD">
      <w:pPr>
        <w:pStyle w:val="Geenafstand"/>
      </w:pPr>
    </w:p>
    <w:p w14:paraId="7EB6FFA2" w14:textId="77777777" w:rsidR="00B253CD" w:rsidRDefault="00B253CD" w:rsidP="00B253CD">
      <w:pPr>
        <w:pStyle w:val="NoSpacingTab"/>
      </w:pPr>
      <w:r>
        <w:t>1.5</w:t>
      </w:r>
      <w:r>
        <w:tab/>
        <w:t>Oproepkracht verklaart dat hij bij indiensttreding en/of bij de uitoefening van zijn functie bij Werkgever niet wordt gehinderd door een concurrentie- en/of relatiebeding van een van zijn vorige werkgevers.</w:t>
      </w:r>
    </w:p>
    <w:p w14:paraId="4D79F3DE" w14:textId="77777777" w:rsidR="00B253CD" w:rsidRDefault="00B253CD" w:rsidP="00B253CD">
      <w:pPr>
        <w:pStyle w:val="Geenafstand"/>
      </w:pPr>
    </w:p>
    <w:p w14:paraId="5A8D7BF7" w14:textId="77777777" w:rsidR="00B253CD" w:rsidRDefault="00B253CD" w:rsidP="00B253CD">
      <w:pPr>
        <w:pStyle w:val="NoSpacingTab"/>
      </w:pPr>
      <w:r>
        <w:t>1.6</w:t>
      </w:r>
      <w:r>
        <w:tab/>
        <w:t>Oproepkracht verklaart dat hem geen medische belemmeringen die aan een goede uitvoering van zijn functie in de weg staan, bekend zijn.</w:t>
      </w:r>
    </w:p>
    <w:p w14:paraId="00D9974A" w14:textId="77777777" w:rsidR="00B253CD" w:rsidRDefault="00B253CD" w:rsidP="00B253CD">
      <w:pPr>
        <w:pStyle w:val="Geenafstand"/>
      </w:pPr>
    </w:p>
    <w:p w14:paraId="368D9C38" w14:textId="77777777" w:rsidR="00B253CD" w:rsidRDefault="00B253CD" w:rsidP="00B253CD">
      <w:pPr>
        <w:pStyle w:val="NoSpacingTab"/>
      </w:pPr>
      <w:r>
        <w:t>2.</w:t>
      </w:r>
      <w:r>
        <w:tab/>
      </w:r>
      <w:r>
        <w:rPr>
          <w:b/>
        </w:rPr>
        <w:t>Duur, proeftijd en opzegging</w:t>
      </w:r>
    </w:p>
    <w:p w14:paraId="71AEDBDF" w14:textId="77777777" w:rsidR="00B253CD" w:rsidRDefault="00B253CD" w:rsidP="00B253CD">
      <w:pPr>
        <w:pStyle w:val="Geenafstand"/>
      </w:pPr>
    </w:p>
    <w:p w14:paraId="5C35E2E9" w14:textId="77777777" w:rsidR="00B253CD" w:rsidRDefault="00B253CD" w:rsidP="00B253CD">
      <w:pPr>
        <w:pStyle w:val="NoSpacingTab"/>
      </w:pPr>
      <w:r>
        <w:t>2.1</w:t>
      </w:r>
      <w:r>
        <w:tab/>
        <w:t xml:space="preserve">De arbeidsovereenkomst is aangegaan voor bepaalde tijd, te weten voor de periode van </w:t>
      </w:r>
      <w:r>
        <w:rPr>
          <w:rStyle w:val="WWZBox"/>
        </w:rPr>
        <w:t>[periode]</w:t>
      </w:r>
      <w:r>
        <w:t xml:space="preserve">. Deze arbeidsovereenkomst eindigt derhalve van rechtswege op </w:t>
      </w:r>
      <w:r>
        <w:rPr>
          <w:rStyle w:val="WWZBox"/>
        </w:rPr>
        <w:t>[datum]</w:t>
      </w:r>
      <w:r>
        <w:t xml:space="preserve"> zonder dat daartoe opzegging door Werkgever is vereist.</w:t>
      </w:r>
      <w:r>
        <w:rPr>
          <w:rStyle w:val="Voetnootmarkering"/>
        </w:rPr>
        <w:footnoteReference w:id="3"/>
      </w:r>
      <w:r>
        <w:rPr>
          <w:vertAlign w:val="superscript"/>
        </w:rPr>
        <w:t>,</w:t>
      </w:r>
      <w:r>
        <w:rPr>
          <w:rStyle w:val="Voetnootmarkering"/>
        </w:rPr>
        <w:footnoteReference w:id="4"/>
      </w:r>
    </w:p>
    <w:p w14:paraId="1A4EE9E0" w14:textId="77777777" w:rsidR="00B253CD" w:rsidRDefault="00B253CD" w:rsidP="00B253CD">
      <w:pPr>
        <w:pStyle w:val="Geenafstand"/>
      </w:pPr>
    </w:p>
    <w:p w14:paraId="606EF90F" w14:textId="77777777" w:rsidR="00B253CD" w:rsidRDefault="00B253CD" w:rsidP="00B253CD">
      <w:pPr>
        <w:pStyle w:val="NoSpacingTab"/>
      </w:pPr>
      <w:r>
        <w:tab/>
      </w:r>
      <w:r>
        <w:rPr>
          <w:rStyle w:val="WWZBox"/>
          <w:i/>
        </w:rPr>
        <w:t>[Of]</w:t>
      </w:r>
    </w:p>
    <w:p w14:paraId="1C55A79E" w14:textId="77777777" w:rsidR="00B253CD" w:rsidRDefault="00B253CD" w:rsidP="00B253CD">
      <w:pPr>
        <w:pStyle w:val="Geenafstand"/>
      </w:pPr>
    </w:p>
    <w:p w14:paraId="1D0C12D8" w14:textId="77777777" w:rsidR="00B253CD" w:rsidRDefault="00B253CD" w:rsidP="00B253CD">
      <w:pPr>
        <w:pStyle w:val="NoSpacingTab"/>
      </w:pPr>
      <w:r>
        <w:tab/>
        <w:t>De arbeidsovereenkomst is aangegaan voor onbepaalde tijd.</w:t>
      </w:r>
    </w:p>
    <w:p w14:paraId="733BB604" w14:textId="77777777" w:rsidR="00B253CD" w:rsidRDefault="00B253CD" w:rsidP="00B253CD">
      <w:pPr>
        <w:pStyle w:val="Geenafstand"/>
      </w:pPr>
    </w:p>
    <w:p w14:paraId="54C2B794" w14:textId="77777777" w:rsidR="00B253CD" w:rsidRDefault="00B253CD" w:rsidP="00B253CD">
      <w:pPr>
        <w:pStyle w:val="NoSpacingTab"/>
      </w:pPr>
      <w:r>
        <w:t>2.2</w:t>
      </w:r>
      <w:r>
        <w:tab/>
      </w:r>
      <w:r>
        <w:rPr>
          <w:rStyle w:val="WWZBox"/>
          <w:i/>
        </w:rPr>
        <w:t>[In een arbeidsovereenkomst voor bepaalde tijd die wordt aangegaan voor een langere duur dan zes maanden, maar korter dan twee jaar:]</w:t>
      </w:r>
    </w:p>
    <w:p w14:paraId="4D0999FB" w14:textId="77777777" w:rsidR="00B253CD" w:rsidRDefault="00B253CD" w:rsidP="00B253CD">
      <w:pPr>
        <w:pStyle w:val="Geenafstand"/>
      </w:pPr>
    </w:p>
    <w:p w14:paraId="04651DA2" w14:textId="77777777" w:rsidR="00B253CD" w:rsidRDefault="00B253CD" w:rsidP="00B253CD">
      <w:pPr>
        <w:pStyle w:val="NoSpacingTab"/>
      </w:pPr>
      <w:r>
        <w:tab/>
        <w:t>De eerste maand na aanvang van het dienstverband geldt als proeftijd. Gedurende de proeftijd hebben beide partijen de bevoegdheid om de arbeidsovereenkomst met onmiddellijke ingang op te zeggen.</w:t>
      </w:r>
      <w:r>
        <w:rPr>
          <w:rStyle w:val="Voetnootmarkering"/>
        </w:rPr>
        <w:footnoteReference w:id="5"/>
      </w:r>
    </w:p>
    <w:p w14:paraId="362E9576" w14:textId="77777777" w:rsidR="00B253CD" w:rsidRDefault="00B253CD" w:rsidP="00B253CD">
      <w:pPr>
        <w:pStyle w:val="Geenafstand"/>
      </w:pPr>
    </w:p>
    <w:p w14:paraId="34289FE4" w14:textId="77777777" w:rsidR="00B253CD" w:rsidRDefault="00B253CD" w:rsidP="00B253CD">
      <w:pPr>
        <w:pStyle w:val="NoSpacingTab"/>
      </w:pPr>
      <w:r>
        <w:tab/>
      </w:r>
      <w:r>
        <w:rPr>
          <w:rStyle w:val="WWZBox"/>
          <w:i/>
        </w:rPr>
        <w:t>[Of, in een arbeidsovereenkomst voor bepaalde tijd voor de duur van twee jaar of langer of in een arbeidsovereenkomst voor onbepaalde tijd:]</w:t>
      </w:r>
    </w:p>
    <w:p w14:paraId="158AC75F" w14:textId="77777777" w:rsidR="00B253CD" w:rsidRDefault="00B253CD" w:rsidP="00B253CD">
      <w:pPr>
        <w:pStyle w:val="Geenafstand"/>
      </w:pPr>
    </w:p>
    <w:p w14:paraId="080F3D50" w14:textId="77777777" w:rsidR="00B253CD" w:rsidRDefault="00B253CD" w:rsidP="00B253CD">
      <w:pPr>
        <w:pStyle w:val="NoSpacingTab"/>
      </w:pPr>
      <w:r>
        <w:tab/>
        <w:t xml:space="preserve">De eerste </w:t>
      </w:r>
      <w:r>
        <w:rPr>
          <w:rStyle w:val="WWZBox"/>
        </w:rPr>
        <w:t>[maand/twee maanden]</w:t>
      </w:r>
      <w:r>
        <w:t xml:space="preserve"> na aanvang van de arbeidsovereenkomst </w:t>
      </w:r>
      <w:r>
        <w:rPr>
          <w:rStyle w:val="WWZBox"/>
        </w:rPr>
        <w:t>[geldt/gelden]</w:t>
      </w:r>
      <w:r>
        <w:t xml:space="preserve"> als proeftijd. Gedurende de proeftijd hebben beide partijen de bevoegdheid om de arbeidsovereenkomst met onmiddellijke ingang op te zeggen.</w:t>
      </w:r>
    </w:p>
    <w:p w14:paraId="4BAFE993" w14:textId="77777777" w:rsidR="00B253CD" w:rsidRDefault="00B253CD" w:rsidP="00B253CD">
      <w:pPr>
        <w:pStyle w:val="Geenafstand"/>
      </w:pPr>
    </w:p>
    <w:p w14:paraId="36A07921" w14:textId="77777777" w:rsidR="00B253CD" w:rsidRDefault="00B253CD" w:rsidP="00B253CD">
      <w:pPr>
        <w:pStyle w:val="NoSpacingTab"/>
      </w:pPr>
      <w:r>
        <w:t>2.3</w:t>
      </w:r>
      <w:r>
        <w:tab/>
      </w:r>
      <w:r>
        <w:rPr>
          <w:rStyle w:val="WWZBox"/>
          <w:i/>
        </w:rPr>
        <w:t>[Optioneel in een arbeidsovereenkomst voor bepaalde tijd:]</w:t>
      </w:r>
    </w:p>
    <w:p w14:paraId="4553C0D4" w14:textId="77777777" w:rsidR="00B253CD" w:rsidRDefault="00B253CD" w:rsidP="00B253CD">
      <w:pPr>
        <w:pStyle w:val="Geenafstand"/>
      </w:pPr>
    </w:p>
    <w:p w14:paraId="391956B0" w14:textId="77777777" w:rsidR="00B253CD" w:rsidRDefault="00B253CD" w:rsidP="00B253CD">
      <w:pPr>
        <w:pStyle w:val="NoSpacingTab"/>
      </w:pPr>
      <w:r>
        <w:tab/>
      </w:r>
      <w:r>
        <w:rPr>
          <w:i/>
        </w:rPr>
        <w:t xml:space="preserve">Werkgever zegt hierbij aan dat de onderhavige arbeidsovereenkomst, na het verstrijken van de bepaalde tijd waarvoor deze wordt aangegaan, niet zal worden </w:t>
      </w:r>
      <w:r>
        <w:rPr>
          <w:i/>
        </w:rPr>
        <w:lastRenderedPageBreak/>
        <w:t xml:space="preserve">verlengd. </w:t>
      </w:r>
      <w:r>
        <w:rPr>
          <w:rStyle w:val="WWZBox"/>
          <w:i/>
        </w:rPr>
        <w:t>[Optioneel]</w:t>
      </w:r>
      <w:r>
        <w:rPr>
          <w:i/>
        </w:rPr>
        <w:t xml:space="preserve"> Oproepkracht is verplicht voor het eindigen van de periode waarvoor deze arbeidsovereenkomst wordt aangegaan, een WW-uitkering aan te vragen en een bewijs van aanvraag aan Werkgever te verstrekken.</w:t>
      </w:r>
      <w:r>
        <w:rPr>
          <w:rStyle w:val="Voetnootmarkering"/>
        </w:rPr>
        <w:footnoteReference w:id="6"/>
      </w:r>
    </w:p>
    <w:p w14:paraId="1C1F7754" w14:textId="77777777" w:rsidR="00B253CD" w:rsidRDefault="00B253CD" w:rsidP="00B253CD">
      <w:pPr>
        <w:pStyle w:val="Geenafstand"/>
      </w:pPr>
    </w:p>
    <w:p w14:paraId="7E319FBD" w14:textId="77777777" w:rsidR="00B253CD" w:rsidRDefault="00B253CD" w:rsidP="00B253CD">
      <w:pPr>
        <w:pStyle w:val="NoSpacingTab"/>
      </w:pPr>
      <w:r>
        <w:tab/>
      </w:r>
      <w:r>
        <w:rPr>
          <w:rStyle w:val="WWZBox"/>
          <w:i/>
        </w:rPr>
        <w:t>[Of]</w:t>
      </w:r>
    </w:p>
    <w:p w14:paraId="50CA07C6" w14:textId="77777777" w:rsidR="00B253CD" w:rsidRDefault="00B253CD" w:rsidP="00B253CD">
      <w:pPr>
        <w:pStyle w:val="Geenafstand"/>
      </w:pPr>
    </w:p>
    <w:p w14:paraId="71992958" w14:textId="77777777" w:rsidR="00B253CD" w:rsidRDefault="00B253CD" w:rsidP="00B253CD">
      <w:pPr>
        <w:pStyle w:val="NoSpacingTab"/>
      </w:pPr>
      <w:r>
        <w:tab/>
      </w:r>
      <w:r>
        <w:rPr>
          <w:i/>
        </w:rPr>
        <w:t>Werkgever zal oproepkracht uiterlijk één maand voor het eindigen van de periode waarvoor deze arbeidsovereenkomst wordt aangegaan, aanzeggen of, en zo ja onder welke voorwaarden, Werkgever bereid is om de arbeidsovereenkomst te verlengen.</w:t>
      </w:r>
    </w:p>
    <w:p w14:paraId="1BD3FCD2" w14:textId="77777777" w:rsidR="00B253CD" w:rsidRDefault="00B253CD" w:rsidP="00B253CD">
      <w:pPr>
        <w:pStyle w:val="Geenafstand"/>
      </w:pPr>
    </w:p>
    <w:p w14:paraId="2E96D4D7" w14:textId="77777777" w:rsidR="00B253CD" w:rsidRDefault="00B253CD" w:rsidP="00B253CD">
      <w:pPr>
        <w:pStyle w:val="NoSpacingTab"/>
      </w:pPr>
      <w:r>
        <w:t>2.4</w:t>
      </w:r>
      <w:r>
        <w:tab/>
      </w:r>
      <w:r>
        <w:rPr>
          <w:rStyle w:val="WWZBox"/>
          <w:i/>
        </w:rPr>
        <w:t>[Aan te bevelen in een arbeidsovereenkomst voor bepaalde tijd:]</w:t>
      </w:r>
    </w:p>
    <w:p w14:paraId="6B6FF9B2" w14:textId="77777777" w:rsidR="00B253CD" w:rsidRDefault="00B253CD" w:rsidP="00B253CD">
      <w:pPr>
        <w:pStyle w:val="Geenafstand"/>
      </w:pPr>
    </w:p>
    <w:p w14:paraId="41CB0758" w14:textId="77777777" w:rsidR="00B253CD" w:rsidRDefault="00B253CD" w:rsidP="00B253CD">
      <w:pPr>
        <w:pStyle w:val="NoSpacingTab"/>
      </w:pPr>
      <w:r>
        <w:tab/>
        <w:t xml:space="preserve">Werkgever en Oproepkracht zijn op ieder moment gerechtigd deze arbeidsovereenkomst tussentijds tegen </w:t>
      </w:r>
      <w:r>
        <w:rPr>
          <w:rStyle w:val="WWZBox"/>
        </w:rPr>
        <w:t>[het einde van de maand/iedere dag]</w:t>
      </w:r>
      <w:r>
        <w:t xml:space="preserve"> op te zeggen met inachtneming van de voor hen geldende wettelijke opzegtermijn.</w:t>
      </w:r>
      <w:r>
        <w:rPr>
          <w:rStyle w:val="Voetnootmarkering"/>
        </w:rPr>
        <w:footnoteReference w:id="7"/>
      </w:r>
    </w:p>
    <w:p w14:paraId="24E5812E" w14:textId="77777777" w:rsidR="00B253CD" w:rsidRDefault="00B253CD" w:rsidP="00B253CD">
      <w:pPr>
        <w:pStyle w:val="Geenafstand"/>
      </w:pPr>
    </w:p>
    <w:p w14:paraId="13997CC2" w14:textId="77777777" w:rsidR="00B253CD" w:rsidRDefault="00B253CD" w:rsidP="00B253CD">
      <w:pPr>
        <w:pStyle w:val="NoSpacingTab"/>
      </w:pPr>
      <w:r>
        <w:t>3.</w:t>
      </w:r>
      <w:r>
        <w:tab/>
      </w:r>
      <w:r>
        <w:rPr>
          <w:b/>
        </w:rPr>
        <w:t>Oproepregeling</w:t>
      </w:r>
    </w:p>
    <w:p w14:paraId="0253D70D" w14:textId="77777777" w:rsidR="00B253CD" w:rsidRDefault="00B253CD" w:rsidP="00B253CD">
      <w:pPr>
        <w:pStyle w:val="Geenafstand"/>
      </w:pPr>
    </w:p>
    <w:p w14:paraId="656DC684" w14:textId="77777777" w:rsidR="00B253CD" w:rsidRDefault="00B253CD" w:rsidP="00B253CD">
      <w:pPr>
        <w:pStyle w:val="NoSpacingTab"/>
      </w:pPr>
      <w:r>
        <w:t>3.1</w:t>
      </w:r>
      <w:r>
        <w:tab/>
        <w:t>Werkgever zal Oproepkracht oproepen indien en voor zover er naar het oordeel van Werkgever werkzaamheden zijn waarvoor Oproepkracht in aanmerking komt. Werkgever is niet verplicht om Oproepkracht op te roepen voor het verrichten van werkzaamheden. Het is mogelijk dat Oproepkracht niet wordt opgeroepen.</w:t>
      </w:r>
      <w:r>
        <w:rPr>
          <w:rStyle w:val="Voetnootmarkering"/>
        </w:rPr>
        <w:footnoteReference w:id="8"/>
      </w:r>
    </w:p>
    <w:p w14:paraId="3F65AA05" w14:textId="77777777" w:rsidR="00B253CD" w:rsidRDefault="00B253CD" w:rsidP="00B253CD">
      <w:pPr>
        <w:pStyle w:val="Geenafstand"/>
      </w:pPr>
    </w:p>
    <w:p w14:paraId="3A385A28" w14:textId="77777777" w:rsidR="00B253CD" w:rsidRDefault="00B253CD" w:rsidP="00B253CD">
      <w:pPr>
        <w:pStyle w:val="NoSpacingTab"/>
      </w:pPr>
      <w:r>
        <w:t>3.2</w:t>
      </w:r>
      <w:r>
        <w:tab/>
        <w:t xml:space="preserve">Werkgever stelt bij iedere oproep de duur van de werkzaamheden en de werktijden vast. </w:t>
      </w:r>
      <w:r>
        <w:rPr>
          <w:i/>
        </w:rPr>
        <w:t xml:space="preserve">[Optioneel: De werktijden zijn in de regel van </w:t>
      </w:r>
      <w:r>
        <w:rPr>
          <w:rStyle w:val="WWZBox"/>
          <w:i/>
        </w:rPr>
        <w:t>[_____]</w:t>
      </w:r>
      <w:r>
        <w:rPr>
          <w:i/>
        </w:rPr>
        <w:t xml:space="preserve"> uur tot </w:t>
      </w:r>
      <w:r>
        <w:rPr>
          <w:rStyle w:val="WWZBox"/>
          <w:i/>
        </w:rPr>
        <w:t>[_____]</w:t>
      </w:r>
      <w:r>
        <w:rPr>
          <w:i/>
        </w:rPr>
        <w:t xml:space="preserve"> uur.]</w:t>
      </w:r>
      <w:r>
        <w:t xml:space="preserve"> Het aantal uren waarvoor en de dagen waarop Oproepkracht door Werkgever wordt opgeroepen, kunnen variëren al naar gelang daaraan behoefte bestaat bij Werkgever.</w:t>
      </w:r>
    </w:p>
    <w:p w14:paraId="1EE7904B" w14:textId="77777777" w:rsidR="00B253CD" w:rsidRDefault="00B253CD" w:rsidP="00B253CD">
      <w:pPr>
        <w:pStyle w:val="Geenafstand"/>
      </w:pPr>
    </w:p>
    <w:p w14:paraId="349745F8" w14:textId="77777777" w:rsidR="00B253CD" w:rsidRDefault="00B253CD" w:rsidP="00B253CD">
      <w:pPr>
        <w:pStyle w:val="NoSpacingTab"/>
      </w:pPr>
      <w:r>
        <w:t>3.3</w:t>
      </w:r>
      <w:r>
        <w:tab/>
        <w:t xml:space="preserve">Indien Oproepkracht door Werkgever wordt opgeroepen voor het verrichten van werkzaamheden, is Oproepkracht verplicht aan de oproep gehoor te geven. Werkgever zal Oproepkracht steeds zo tijdig mogelijk oproepen voor de door hem als Oproepkracht te verrichten werkzaamheden. Als Oproepkracht later dan minimaal vier dagen voor aanvang van de werkzaamheden wordt opgeroepen of </w:t>
      </w:r>
      <w:r>
        <w:lastRenderedPageBreak/>
        <w:t xml:space="preserve">indien Werkgever binnen vier dagen voor aanvang van de werkzaamheden het tijdstip van de oproep wijzigt, is Oproepkracht </w:t>
      </w:r>
      <w:r>
        <w:rPr>
          <w:i/>
        </w:rPr>
        <w:t>niet</w:t>
      </w:r>
      <w:r>
        <w:t xml:space="preserve"> verplicht aan de oproep gehoor te geven.</w:t>
      </w:r>
      <w:r>
        <w:rPr>
          <w:rStyle w:val="Voetnootmarkering"/>
        </w:rPr>
        <w:footnoteReference w:id="9"/>
      </w:r>
      <w:r>
        <w:rPr>
          <w:vertAlign w:val="superscript"/>
        </w:rPr>
        <w:t>,</w:t>
      </w:r>
      <w:r>
        <w:rPr>
          <w:rStyle w:val="Voetnootmarkering"/>
        </w:rPr>
        <w:footnoteReference w:id="10"/>
      </w:r>
    </w:p>
    <w:p w14:paraId="2A6401D4" w14:textId="77777777" w:rsidR="00B253CD" w:rsidRDefault="00B253CD" w:rsidP="00B253CD">
      <w:pPr>
        <w:pStyle w:val="Geenafstand"/>
      </w:pPr>
    </w:p>
    <w:p w14:paraId="59A6E779" w14:textId="77777777" w:rsidR="00B253CD" w:rsidRDefault="00B253CD" w:rsidP="00B253CD">
      <w:pPr>
        <w:pStyle w:val="NoSpacingTab"/>
      </w:pPr>
      <w:r>
        <w:t>3.4</w:t>
      </w:r>
      <w:r>
        <w:tab/>
        <w:t xml:space="preserve">Bij het aangaan van de arbeidsovereenkomst is de plaats waar de arbeid wordt verricht </w:t>
      </w:r>
      <w:r>
        <w:rPr>
          <w:rStyle w:val="WWZBox"/>
        </w:rPr>
        <w:t>[de vestiging/het kantoor]</w:t>
      </w:r>
      <w:r>
        <w:t xml:space="preserve"> van Werkgever te </w:t>
      </w:r>
      <w:r>
        <w:rPr>
          <w:rStyle w:val="WWZBox"/>
        </w:rPr>
        <w:t>[_____]</w:t>
      </w:r>
      <w:r>
        <w:t>. Werkgever is bevoegd eenzijdig de standplaats van Oproepkracht te wijzigen voor zover dit in redelijkheid van Oproepkracht kan worden gevergd.</w:t>
      </w:r>
    </w:p>
    <w:p w14:paraId="730AF567" w14:textId="77777777" w:rsidR="00B253CD" w:rsidRDefault="00B253CD" w:rsidP="00B253CD">
      <w:pPr>
        <w:pStyle w:val="Geenafstand"/>
      </w:pPr>
    </w:p>
    <w:p w14:paraId="06757891" w14:textId="77777777" w:rsidR="00B253CD" w:rsidRDefault="00B253CD" w:rsidP="00B253CD">
      <w:pPr>
        <w:pStyle w:val="NoSpacingTab"/>
      </w:pPr>
      <w:r>
        <w:tab/>
      </w:r>
      <w:r>
        <w:rPr>
          <w:rStyle w:val="WWZBox"/>
          <w:i/>
        </w:rPr>
        <w:t>[Optioneel]</w:t>
      </w:r>
    </w:p>
    <w:p w14:paraId="639F07CC" w14:textId="77777777" w:rsidR="00B253CD" w:rsidRDefault="00B253CD" w:rsidP="00B253CD">
      <w:pPr>
        <w:pStyle w:val="Geenafstand"/>
      </w:pPr>
    </w:p>
    <w:p w14:paraId="66FB14FE" w14:textId="77777777" w:rsidR="00B253CD" w:rsidRDefault="00B253CD" w:rsidP="00B253CD">
      <w:pPr>
        <w:pStyle w:val="NoSpacingTab"/>
      </w:pPr>
      <w:r>
        <w:t>3.5</w:t>
      </w:r>
      <w:r>
        <w:tab/>
      </w:r>
      <w:r>
        <w:rPr>
          <w:i/>
        </w:rPr>
        <w:t>Steeds indien de arbeidsovereenkomst twaalf maanden heeft geduurd, doet Werkgever, behoudens afwijking bij cao of regeling zoals bedoeld in artikel 7:628a lid 11 BW, Oproepkracht binnen een maand schriftelijk of elektronisch een aanbod voor een vaste arbeidsomvang, die ten minste gelijk is aan de gemiddelde omvang van de arbeid in de voorafgaande periode van twaalf maanden. Oproepkracht dient dit aanbod binnen een maand te aanvaarden, bij gebreke waarvan het aanbod komt te vervallen en daaraan in noch buiten rechte nog rechten door Oproepkracht kunnen worden ontleend.</w:t>
      </w:r>
      <w:r>
        <w:rPr>
          <w:rStyle w:val="Voetnootmarkering"/>
        </w:rPr>
        <w:footnoteReference w:id="11"/>
      </w:r>
    </w:p>
    <w:p w14:paraId="49614617" w14:textId="77777777" w:rsidR="00B253CD" w:rsidRDefault="00B253CD" w:rsidP="00B253CD">
      <w:pPr>
        <w:pStyle w:val="Geenafstand"/>
      </w:pPr>
    </w:p>
    <w:p w14:paraId="33CAB6D3" w14:textId="77777777" w:rsidR="00B253CD" w:rsidRDefault="00B253CD" w:rsidP="00B253CD">
      <w:pPr>
        <w:pStyle w:val="NoSpacingTab"/>
      </w:pPr>
      <w:r>
        <w:t>4.</w:t>
      </w:r>
      <w:r>
        <w:tab/>
      </w:r>
      <w:r>
        <w:rPr>
          <w:b/>
        </w:rPr>
        <w:t>Salaris en vakantietoeslag</w:t>
      </w:r>
    </w:p>
    <w:p w14:paraId="02D487A9" w14:textId="77777777" w:rsidR="00B253CD" w:rsidRDefault="00B253CD" w:rsidP="00B253CD">
      <w:pPr>
        <w:pStyle w:val="Geenafstand"/>
      </w:pPr>
    </w:p>
    <w:p w14:paraId="2E650B0E" w14:textId="77777777" w:rsidR="00B253CD" w:rsidRDefault="00B253CD" w:rsidP="00B253CD">
      <w:pPr>
        <w:pStyle w:val="NoSpacingTab"/>
      </w:pPr>
      <w:r>
        <w:t>4.1</w:t>
      </w:r>
      <w:r>
        <w:tab/>
        <w:t>Oproepkracht heeft slechts recht op salaris indien en voor zover hij daadwerkelijk als oproepkracht voor werkgever werkzaam is geweest.</w:t>
      </w:r>
    </w:p>
    <w:p w14:paraId="7565D574" w14:textId="77777777" w:rsidR="00B253CD" w:rsidRDefault="00B253CD" w:rsidP="00B253CD">
      <w:pPr>
        <w:pStyle w:val="Geenafstand"/>
      </w:pPr>
    </w:p>
    <w:p w14:paraId="5EBAAAEA" w14:textId="77777777" w:rsidR="00B253CD" w:rsidRDefault="00B253CD" w:rsidP="00B253CD">
      <w:pPr>
        <w:pStyle w:val="NoSpacingTab"/>
      </w:pPr>
      <w:r>
        <w:t>4.2</w:t>
      </w:r>
      <w:r>
        <w:tab/>
        <w:t>Gedurende de eerste zes maanden na de datum van indiensttreding heeft Oproepkracht slechts recht op salaris indien en voor zover hij daadwerkelijk voor werkgever werkzaam is geweest, ongeacht de vraag voor wiens risico de oorzaak van het niet-verrichten van werkzaamheden komt.</w:t>
      </w:r>
    </w:p>
    <w:p w14:paraId="3A3BC2E0" w14:textId="77777777" w:rsidR="00B253CD" w:rsidRDefault="00B253CD" w:rsidP="00B253CD">
      <w:pPr>
        <w:pStyle w:val="Geenafstand"/>
      </w:pPr>
    </w:p>
    <w:p w14:paraId="21AFEC7C" w14:textId="77777777" w:rsidR="00B253CD" w:rsidRDefault="00B253CD" w:rsidP="00B253CD">
      <w:pPr>
        <w:pStyle w:val="NoSpacingTab"/>
      </w:pPr>
      <w:r>
        <w:t>4.3</w:t>
      </w:r>
      <w:r>
        <w:tab/>
        <w:t xml:space="preserve">Jaarlijks zal in de maand </w:t>
      </w:r>
      <w:r>
        <w:rPr>
          <w:rStyle w:val="WWZBox"/>
        </w:rPr>
        <w:t>[_____]</w:t>
      </w:r>
      <w:r>
        <w:t xml:space="preserve"> de vakantiebijslag worden uitgekeerd gelijk aan het wettelijk minimumpercentage, bij het aangaan van deze arbeidsovereenkomst bepaald op 8% van het brutosalaris over de periode vanaf </w:t>
      </w:r>
      <w:r>
        <w:rPr>
          <w:rStyle w:val="WWZBox"/>
        </w:rPr>
        <w:t>[_____]</w:t>
      </w:r>
      <w:r>
        <w:t xml:space="preserve"> van het voorgaande jaar tot en met </w:t>
      </w:r>
      <w:r>
        <w:rPr>
          <w:rStyle w:val="WWZBox"/>
        </w:rPr>
        <w:t>[_____]</w:t>
      </w:r>
      <w:r>
        <w:t xml:space="preserve"> van het desbetreffende jaar of een pro-ratagedeelte daarvan indien deze overeenkomst niet het gehele jaar c.q. de gehele voormelde periode heeft bestaan.</w:t>
      </w:r>
    </w:p>
    <w:p w14:paraId="7510141B" w14:textId="77777777" w:rsidR="00B253CD" w:rsidRDefault="00B253CD" w:rsidP="00B253CD">
      <w:pPr>
        <w:pStyle w:val="Geenafstand"/>
      </w:pPr>
    </w:p>
    <w:p w14:paraId="04E03F75" w14:textId="77777777" w:rsidR="00B253CD" w:rsidRDefault="00B253CD" w:rsidP="00B253CD">
      <w:pPr>
        <w:pStyle w:val="NoSpacingTab"/>
      </w:pPr>
      <w:r>
        <w:lastRenderedPageBreak/>
        <w:tab/>
      </w:r>
      <w:r>
        <w:rPr>
          <w:rStyle w:val="WWZBox"/>
          <w:i/>
        </w:rPr>
        <w:t>[Of]</w:t>
      </w:r>
    </w:p>
    <w:p w14:paraId="29EF117F" w14:textId="77777777" w:rsidR="00B253CD" w:rsidRDefault="00B253CD" w:rsidP="00B253CD">
      <w:pPr>
        <w:pStyle w:val="Geenafstand"/>
      </w:pPr>
    </w:p>
    <w:p w14:paraId="537EEC22" w14:textId="77777777" w:rsidR="00B253CD" w:rsidRDefault="00B253CD" w:rsidP="00B253CD">
      <w:pPr>
        <w:pStyle w:val="NoSpacingTab"/>
      </w:pPr>
      <w:r>
        <w:tab/>
        <w:t xml:space="preserve">Het salaris bedraagt EUR </w:t>
      </w:r>
      <w:r>
        <w:rPr>
          <w:rStyle w:val="WWZBox"/>
        </w:rPr>
        <w:t>[_____]</w:t>
      </w:r>
      <w:r>
        <w:t xml:space="preserve"> bruto per uur. Dit betreft een all-in salaris waarin 8% vakantiebijslag alsmede een vergoeding voor vakantie-uren als bedoeld in artikel 5 zijn verdisconteerd. Op de door Werkgever aan Oproepkracht te verstrekken salarisspecificaties zal uitdrukkelijk inzichtelijk worden gemaakt welk deel van het salaris betrekking heeft op de vakantiebijslag en de vakantiedagen.</w:t>
      </w:r>
      <w:r>
        <w:rPr>
          <w:rStyle w:val="Voetnootmarkering"/>
        </w:rPr>
        <w:footnoteReference w:id="12"/>
      </w:r>
    </w:p>
    <w:p w14:paraId="4735BAA1" w14:textId="77777777" w:rsidR="00B253CD" w:rsidRDefault="00B253CD" w:rsidP="00B253CD">
      <w:pPr>
        <w:pStyle w:val="Geenafstand"/>
      </w:pPr>
    </w:p>
    <w:p w14:paraId="73458A00" w14:textId="77777777" w:rsidR="00B253CD" w:rsidRDefault="00B253CD" w:rsidP="00B253CD">
      <w:pPr>
        <w:pStyle w:val="NoSpacingTab"/>
      </w:pPr>
      <w:r>
        <w:t>5.</w:t>
      </w:r>
      <w:r>
        <w:tab/>
      </w:r>
      <w:r>
        <w:rPr>
          <w:b/>
        </w:rPr>
        <w:t>Vakantiedagen</w:t>
      </w:r>
    </w:p>
    <w:p w14:paraId="4DCC2832" w14:textId="77777777" w:rsidR="00B253CD" w:rsidRDefault="00B253CD" w:rsidP="00B253CD">
      <w:pPr>
        <w:pStyle w:val="Geenafstand"/>
      </w:pPr>
    </w:p>
    <w:p w14:paraId="2C2EEC4B" w14:textId="77777777" w:rsidR="00B253CD" w:rsidRDefault="00B253CD" w:rsidP="00B253CD">
      <w:pPr>
        <w:pStyle w:val="NoSpacingTab"/>
      </w:pPr>
      <w:r>
        <w:t>5.1</w:t>
      </w:r>
      <w:r>
        <w:tab/>
        <w:t xml:space="preserve">Oproepkracht bouwt per daadwerkelijk gewerkt uur </w:t>
      </w:r>
      <w:r>
        <w:rPr>
          <w:rStyle w:val="WWZBox"/>
        </w:rPr>
        <w:t>[_____]</w:t>
      </w:r>
      <w:r>
        <w:t xml:space="preserve"> uur vakantierecht op.</w:t>
      </w:r>
    </w:p>
    <w:p w14:paraId="1F2BC2D4" w14:textId="77777777" w:rsidR="00B253CD" w:rsidRDefault="00B253CD" w:rsidP="00B253CD">
      <w:pPr>
        <w:pStyle w:val="Geenafstand"/>
      </w:pPr>
    </w:p>
    <w:p w14:paraId="6CDE00BA" w14:textId="77777777" w:rsidR="00B253CD" w:rsidRDefault="00B253CD" w:rsidP="00B253CD">
      <w:pPr>
        <w:pStyle w:val="NoSpacingTab"/>
      </w:pPr>
      <w:r>
        <w:tab/>
      </w:r>
      <w:r>
        <w:rPr>
          <w:rStyle w:val="WWZBox"/>
          <w:i/>
        </w:rPr>
        <w:t>[Of]</w:t>
      </w:r>
    </w:p>
    <w:p w14:paraId="1BCEC4E0" w14:textId="77777777" w:rsidR="00B253CD" w:rsidRDefault="00B253CD" w:rsidP="00B253CD">
      <w:pPr>
        <w:pStyle w:val="Geenafstand"/>
      </w:pPr>
    </w:p>
    <w:p w14:paraId="66638F07" w14:textId="77777777" w:rsidR="00B253CD" w:rsidRDefault="00B253CD" w:rsidP="00B253CD">
      <w:pPr>
        <w:pStyle w:val="NoSpacingTab"/>
      </w:pPr>
      <w:r>
        <w:tab/>
        <w:t xml:space="preserve">Oproepkracht heeft recht op </w:t>
      </w:r>
      <w:r>
        <w:rPr>
          <w:rStyle w:val="WWZBox"/>
        </w:rPr>
        <w:t>[_____]</w:t>
      </w:r>
      <w:r>
        <w:t xml:space="preserve"> vakantiedagen per kalenderjaar op fulltime basis. De vakantiedagenaanspraak wordt pro rata berekend op basis van de daadwerkelijk gewerkte uren.</w:t>
      </w:r>
    </w:p>
    <w:p w14:paraId="1472EE97" w14:textId="77777777" w:rsidR="00B253CD" w:rsidRDefault="00B253CD" w:rsidP="00B253CD">
      <w:pPr>
        <w:pStyle w:val="Geenafstand"/>
      </w:pPr>
    </w:p>
    <w:p w14:paraId="1837D1AD" w14:textId="77777777" w:rsidR="00B253CD" w:rsidRDefault="00B253CD" w:rsidP="00B253CD">
      <w:pPr>
        <w:pStyle w:val="NoSpacingTab"/>
      </w:pPr>
      <w:r>
        <w:t>5.2</w:t>
      </w:r>
      <w:r>
        <w:tab/>
        <w:t xml:space="preserve">Vakantiedagen dienen in overleg met Werkgever te worden opgenomen. Vakantiedagen dienen te worden opgenomen in het jaar waarin zij zijn opgebouwd. </w:t>
      </w:r>
      <w:r>
        <w:rPr>
          <w:rStyle w:val="WWZBox"/>
          <w:i/>
        </w:rPr>
        <w:t>[Optioneel]</w:t>
      </w:r>
      <w:r>
        <w:rPr>
          <w:i/>
        </w:rPr>
        <w:t xml:space="preserve"> Indien deze niet zijn opgenomen voor het einde van het kalenderjaar waarin zij zijn opgebouwd, komen bovenwettelijke vakantiedagen te vervallen.</w:t>
      </w:r>
      <w:r>
        <w:rPr>
          <w:rStyle w:val="Voetnootmarkering"/>
        </w:rPr>
        <w:footnoteReference w:id="13"/>
      </w:r>
    </w:p>
    <w:p w14:paraId="3073A3E1" w14:textId="77777777" w:rsidR="00B253CD" w:rsidRDefault="00B253CD" w:rsidP="00B253CD">
      <w:pPr>
        <w:pStyle w:val="Geenafstand"/>
      </w:pPr>
    </w:p>
    <w:p w14:paraId="5F62B3E5" w14:textId="77777777" w:rsidR="00B253CD" w:rsidRDefault="00B253CD" w:rsidP="00B253CD">
      <w:pPr>
        <w:pStyle w:val="NoSpacingTab"/>
      </w:pPr>
      <w:r>
        <w:tab/>
      </w:r>
      <w:r>
        <w:rPr>
          <w:rStyle w:val="WWZBox"/>
          <w:i/>
        </w:rPr>
        <w:t>[Optioneel]</w:t>
      </w:r>
    </w:p>
    <w:p w14:paraId="689C4B21" w14:textId="77777777" w:rsidR="00B253CD" w:rsidRDefault="00B253CD" w:rsidP="00B253CD">
      <w:pPr>
        <w:pStyle w:val="Geenafstand"/>
      </w:pPr>
    </w:p>
    <w:p w14:paraId="4EFB2341" w14:textId="77777777" w:rsidR="00B253CD" w:rsidRDefault="00B253CD" w:rsidP="00B253CD">
      <w:pPr>
        <w:pStyle w:val="NoSpacingTab"/>
      </w:pPr>
      <w:r>
        <w:t>5.3</w:t>
      </w:r>
      <w:r>
        <w:tab/>
      </w:r>
      <w:r>
        <w:rPr>
          <w:i/>
        </w:rPr>
        <w:t>Op verzoek van Oproepkracht worden opgebouwde, doch niet opgenomen bovenwettelijke vakantiedagen in het daarop volgende jaar in geld uitbetaald.</w:t>
      </w:r>
    </w:p>
    <w:p w14:paraId="13844E88" w14:textId="77777777" w:rsidR="00B253CD" w:rsidRDefault="00B253CD" w:rsidP="00B253CD">
      <w:pPr>
        <w:pStyle w:val="Geenafstand"/>
      </w:pPr>
    </w:p>
    <w:p w14:paraId="55C569AF" w14:textId="77777777" w:rsidR="00B253CD" w:rsidRDefault="00B253CD" w:rsidP="00B253CD">
      <w:pPr>
        <w:pStyle w:val="NoSpacingTab"/>
      </w:pPr>
      <w:r>
        <w:t>6.</w:t>
      </w:r>
      <w:r>
        <w:tab/>
      </w:r>
      <w:r>
        <w:rPr>
          <w:b/>
        </w:rPr>
        <w:t>Reis- en onkosten</w:t>
      </w:r>
    </w:p>
    <w:p w14:paraId="117433D9" w14:textId="77777777" w:rsidR="00B253CD" w:rsidRDefault="00B253CD" w:rsidP="00B253CD">
      <w:pPr>
        <w:pStyle w:val="Geenafstand"/>
      </w:pPr>
    </w:p>
    <w:p w14:paraId="31F5B412" w14:textId="77777777" w:rsidR="00B253CD" w:rsidRDefault="00B253CD" w:rsidP="00B253CD">
      <w:pPr>
        <w:pStyle w:val="NoSpacingTab"/>
      </w:pPr>
      <w:r>
        <w:t>6.1</w:t>
      </w:r>
      <w:r>
        <w:tab/>
        <w:t xml:space="preserve">Voor woon-werkverkeer ontvangt Oproepkracht na maandelijkse schriftelijke opgave aan Werkgever een reiskostenvergoeding van EUR 0,19 netto per gereden kilometer, doch in ieder geval niet meer dan de in de Wet op de loonbelasting 1964 vastgestelde maximale nettovergoeding of een vergoeding van de daadwerkelijke reiskosten per openbaar vervoer, </w:t>
      </w:r>
      <w:r>
        <w:rPr>
          <w:rStyle w:val="WWZBox"/>
        </w:rPr>
        <w:t>[eerste/tweede]</w:t>
      </w:r>
      <w:r>
        <w:t xml:space="preserve"> klasse op basis van een maand- of jaarabonnement. Oproepkracht heeft geen recht op een reiskostenvergoeding gedurende enige periode waarin Oproepkracht, ongeacht de oorzaak, geen werkzaamheden verricht.</w:t>
      </w:r>
    </w:p>
    <w:p w14:paraId="3A09DEC5" w14:textId="77777777" w:rsidR="00B253CD" w:rsidRDefault="00B253CD" w:rsidP="00B253CD">
      <w:pPr>
        <w:pStyle w:val="Geenafstand"/>
      </w:pPr>
    </w:p>
    <w:p w14:paraId="27B4094E" w14:textId="77777777" w:rsidR="00B253CD" w:rsidRDefault="00B253CD" w:rsidP="00B253CD">
      <w:pPr>
        <w:pStyle w:val="NoSpacingTab"/>
      </w:pPr>
      <w:r>
        <w:tab/>
      </w:r>
      <w:r>
        <w:rPr>
          <w:rStyle w:val="WWZBox"/>
          <w:i/>
        </w:rPr>
        <w:t>[Of]</w:t>
      </w:r>
    </w:p>
    <w:p w14:paraId="40D5B1BA" w14:textId="77777777" w:rsidR="00B253CD" w:rsidRDefault="00B253CD" w:rsidP="00B253CD">
      <w:pPr>
        <w:pStyle w:val="Geenafstand"/>
      </w:pPr>
    </w:p>
    <w:p w14:paraId="611015D8" w14:textId="77777777" w:rsidR="00B253CD" w:rsidRDefault="00B253CD" w:rsidP="00B253CD">
      <w:pPr>
        <w:pStyle w:val="NoSpacingTab"/>
      </w:pPr>
      <w:r>
        <w:tab/>
        <w:t>Reiskosten komen voor vergoeding in aanmerking conform de Oproepkracht bekende en bij de ondertekening van deze overeenkomst aan hem ter hand gestelde reiskostenregeling van Werkgever.</w:t>
      </w:r>
    </w:p>
    <w:p w14:paraId="4122E12D" w14:textId="77777777" w:rsidR="00B253CD" w:rsidRDefault="00B253CD" w:rsidP="00B253CD">
      <w:pPr>
        <w:pStyle w:val="Geenafstand"/>
      </w:pPr>
    </w:p>
    <w:p w14:paraId="72254FCA" w14:textId="77777777" w:rsidR="00B253CD" w:rsidRDefault="00B253CD" w:rsidP="00B253CD">
      <w:pPr>
        <w:pStyle w:val="NoSpacingTab"/>
      </w:pPr>
      <w:r>
        <w:t>6.2</w:t>
      </w:r>
      <w:r>
        <w:tab/>
        <w:t>Oproepkracht heeft recht op vergoeding door Werkgever van door hem te maken onkosten, voor zover deze kosten redelijkerwijs voor een goede vervulling van de dienstbetrekking noodzakelijk zijn gemaakt en door Werkgever vooraf zijn goedgekeurd. Vergoeding vindt plaats op basis van maandelijks door Oproepkracht bij Werkgever in te dienen declaraties die zijn voorzien van deugdelijke bewijsstukken.</w:t>
      </w:r>
    </w:p>
    <w:p w14:paraId="1C72ED6C" w14:textId="77777777" w:rsidR="00B253CD" w:rsidRDefault="00B253CD" w:rsidP="00B253CD">
      <w:pPr>
        <w:pStyle w:val="Geenafstand"/>
      </w:pPr>
    </w:p>
    <w:p w14:paraId="000B1796" w14:textId="77777777" w:rsidR="00B253CD" w:rsidRDefault="00B253CD" w:rsidP="00B253CD">
      <w:pPr>
        <w:pStyle w:val="NoSpacingTab"/>
      </w:pPr>
      <w:r>
        <w:tab/>
      </w:r>
      <w:r>
        <w:rPr>
          <w:rStyle w:val="WWZBox"/>
          <w:i/>
        </w:rPr>
        <w:t>[Of]</w:t>
      </w:r>
    </w:p>
    <w:p w14:paraId="449496AE" w14:textId="77777777" w:rsidR="00B253CD" w:rsidRDefault="00B253CD" w:rsidP="00B253CD">
      <w:pPr>
        <w:pStyle w:val="Geenafstand"/>
      </w:pPr>
    </w:p>
    <w:p w14:paraId="13656C1A" w14:textId="77777777" w:rsidR="00B253CD" w:rsidRDefault="00B253CD" w:rsidP="00B253CD">
      <w:pPr>
        <w:pStyle w:val="NoSpacingTab"/>
      </w:pPr>
      <w:r>
        <w:tab/>
        <w:t>Door Oproepkracht te maken onkosten komen voor vergoeding in aanmerking conform de Oproepkracht bekende en bij de ondertekening van deze overeenkomst aan hem ter hand gestelde onkostenregeling van Werkgever.</w:t>
      </w:r>
    </w:p>
    <w:p w14:paraId="34F0EF39" w14:textId="77777777" w:rsidR="00B253CD" w:rsidRDefault="00B253CD" w:rsidP="00B253CD">
      <w:pPr>
        <w:pStyle w:val="Geenafstand"/>
      </w:pPr>
    </w:p>
    <w:p w14:paraId="1A162604" w14:textId="77777777" w:rsidR="00B253CD" w:rsidRDefault="00B253CD" w:rsidP="00B253CD">
      <w:pPr>
        <w:pStyle w:val="NoSpacingTab"/>
      </w:pPr>
      <w:r>
        <w:t>7.</w:t>
      </w:r>
      <w:r>
        <w:tab/>
      </w:r>
      <w:r>
        <w:rPr>
          <w:b/>
        </w:rPr>
        <w:t>Pensioen</w:t>
      </w:r>
    </w:p>
    <w:p w14:paraId="5EBD25CB" w14:textId="77777777" w:rsidR="00B253CD" w:rsidRDefault="00B253CD" w:rsidP="00B253CD">
      <w:pPr>
        <w:pStyle w:val="Geenafstand"/>
      </w:pPr>
    </w:p>
    <w:p w14:paraId="195FBB62" w14:textId="77777777" w:rsidR="00B253CD" w:rsidRDefault="00B253CD" w:rsidP="00B253CD">
      <w:pPr>
        <w:pStyle w:val="NoSpacingTab"/>
      </w:pPr>
      <w:r>
        <w:tab/>
        <w:t>Op Oproepkracht is de Oproepkracht bekende en bij ondertekening van deze arbeidsovereenkomst aan hem ter hand gestelde pensioenregeling van Werkgever van toepassing.</w:t>
      </w:r>
    </w:p>
    <w:p w14:paraId="08A461E4" w14:textId="77777777" w:rsidR="00B253CD" w:rsidRDefault="00B253CD" w:rsidP="00B253CD">
      <w:pPr>
        <w:pStyle w:val="Geenafstand"/>
      </w:pPr>
    </w:p>
    <w:p w14:paraId="254C1FA7" w14:textId="77777777" w:rsidR="00B253CD" w:rsidRDefault="00B253CD" w:rsidP="00B253CD">
      <w:pPr>
        <w:pStyle w:val="NoSpacingTab"/>
      </w:pPr>
      <w:r>
        <w:tab/>
      </w:r>
      <w:r>
        <w:rPr>
          <w:rStyle w:val="WWZBox"/>
          <w:i/>
        </w:rPr>
        <w:t>[Of]</w:t>
      </w:r>
    </w:p>
    <w:p w14:paraId="74670981" w14:textId="77777777" w:rsidR="00B253CD" w:rsidRDefault="00B253CD" w:rsidP="00B253CD">
      <w:pPr>
        <w:pStyle w:val="Geenafstand"/>
      </w:pPr>
    </w:p>
    <w:p w14:paraId="2FE490C7" w14:textId="77777777" w:rsidR="00B253CD" w:rsidRDefault="00B253CD" w:rsidP="00B253CD">
      <w:pPr>
        <w:pStyle w:val="NoSpacingTab"/>
      </w:pPr>
      <w:r>
        <w:tab/>
        <w:t>Op Oproepkracht is geen pensioenregeling van toepassing.</w:t>
      </w:r>
    </w:p>
    <w:p w14:paraId="6E92DFF5" w14:textId="77777777" w:rsidR="00B253CD" w:rsidRDefault="00B253CD" w:rsidP="00B253CD">
      <w:pPr>
        <w:pStyle w:val="Geenafstand"/>
      </w:pPr>
    </w:p>
    <w:p w14:paraId="13A6A6A7" w14:textId="77777777" w:rsidR="00B253CD" w:rsidRDefault="00B253CD" w:rsidP="00B253CD">
      <w:pPr>
        <w:pStyle w:val="NoSpacingTab"/>
      </w:pPr>
      <w:r>
        <w:t>8.</w:t>
      </w:r>
      <w:r>
        <w:tab/>
      </w:r>
      <w:r>
        <w:rPr>
          <w:b/>
        </w:rPr>
        <w:t>Ziekte en arbeidsongeschiktheid</w:t>
      </w:r>
    </w:p>
    <w:p w14:paraId="7B5416D4" w14:textId="77777777" w:rsidR="00B253CD" w:rsidRDefault="00B253CD" w:rsidP="00B253CD">
      <w:pPr>
        <w:pStyle w:val="Geenafstand"/>
      </w:pPr>
    </w:p>
    <w:p w14:paraId="63FCABC3" w14:textId="77777777" w:rsidR="00B253CD" w:rsidRDefault="00B253CD" w:rsidP="00B253CD">
      <w:pPr>
        <w:pStyle w:val="NoSpacingTab"/>
      </w:pPr>
      <w:r>
        <w:t>8.1</w:t>
      </w:r>
      <w:r>
        <w:tab/>
        <w:t xml:space="preserve">Indien Oproepkracht door ziekte of arbeidsongeschiktheid niet in staat is zijn werkzaamheden te verrichten, dient Oproepkracht zich zo spoedig mogelijk, doch uiterlijk op de eerste dag van ziekte vóór </w:t>
      </w:r>
      <w:r>
        <w:rPr>
          <w:rStyle w:val="WWZBox"/>
        </w:rPr>
        <w:t>[tijdstip]</w:t>
      </w:r>
      <w:r>
        <w:t xml:space="preserve"> uur in de ochtend, ziek te melden bij zijn direct leidinggevende of diens plaatsvervanger onder opgave van zijn verblijf- of verpleegadres.</w:t>
      </w:r>
    </w:p>
    <w:p w14:paraId="6F5655A4" w14:textId="77777777" w:rsidR="00B253CD" w:rsidRDefault="00B253CD" w:rsidP="00B253CD">
      <w:pPr>
        <w:pStyle w:val="Geenafstand"/>
      </w:pPr>
    </w:p>
    <w:p w14:paraId="5E2073CE" w14:textId="77777777" w:rsidR="00B253CD" w:rsidRDefault="00B253CD" w:rsidP="00B253CD">
      <w:pPr>
        <w:pStyle w:val="NoSpacingTab"/>
      </w:pPr>
      <w:r>
        <w:t>8.2</w:t>
      </w:r>
      <w:r>
        <w:tab/>
        <w:t>Oproepkracht is verplicht zich volledig in te zetten teneinde een zo spoedig mogelijke re-integratie te bevorderen en daarbij de voorschriften te volgen die zijn opgenomen in het Oproepkracht bekende en bij de ondertekening van deze overeenkomst aan hem ter hand gestelde verzuimreglement van Werkgever.</w:t>
      </w:r>
    </w:p>
    <w:p w14:paraId="1E079029" w14:textId="77777777" w:rsidR="00B253CD" w:rsidRDefault="00B253CD" w:rsidP="00B253CD">
      <w:pPr>
        <w:pStyle w:val="Geenafstand"/>
      </w:pPr>
    </w:p>
    <w:p w14:paraId="23324512" w14:textId="77777777" w:rsidR="00B253CD" w:rsidRDefault="00B253CD" w:rsidP="00B253CD">
      <w:pPr>
        <w:pStyle w:val="NoSpacingTab"/>
      </w:pPr>
      <w:r>
        <w:t>8.3</w:t>
      </w:r>
      <w:r>
        <w:tab/>
        <w:t>Oproepkracht is verplicht om steeds indien Werkgever dit verlangt zijn volledige medewerking te verlenen aan een onderzoek door de bedrijfsarts of arbeidsdeskundige en steeds te voldoen aan redelijke instructies van Werkgever en/of de bedrijfsarts of arbeidsdeskundige.</w:t>
      </w:r>
    </w:p>
    <w:p w14:paraId="5A9084A7" w14:textId="77777777" w:rsidR="00B253CD" w:rsidRDefault="00B253CD" w:rsidP="00B253CD">
      <w:pPr>
        <w:pStyle w:val="Geenafstand"/>
      </w:pPr>
    </w:p>
    <w:p w14:paraId="753DCE96" w14:textId="77777777" w:rsidR="00B253CD" w:rsidRDefault="00B253CD" w:rsidP="00B253CD">
      <w:pPr>
        <w:pStyle w:val="NoSpacingTab"/>
      </w:pPr>
      <w:r>
        <w:t>8.4</w:t>
      </w:r>
      <w:r>
        <w:tab/>
        <w:t>Zodra Oproepkracht zijn werkzaamheden na ziekte kan hervatten, zal hij Werkgever hiervan onverwijld in kennis stellen.</w:t>
      </w:r>
    </w:p>
    <w:p w14:paraId="5F2B3B1D" w14:textId="77777777" w:rsidR="00B253CD" w:rsidRDefault="00B253CD" w:rsidP="00B253CD">
      <w:pPr>
        <w:pStyle w:val="Geenafstand"/>
      </w:pPr>
    </w:p>
    <w:p w14:paraId="1887B3A9" w14:textId="77777777" w:rsidR="00B253CD" w:rsidRDefault="00B253CD" w:rsidP="00B253CD">
      <w:pPr>
        <w:pStyle w:val="NoSpacingTab"/>
      </w:pPr>
      <w:r>
        <w:t>9.</w:t>
      </w:r>
      <w:r>
        <w:tab/>
      </w:r>
      <w:r>
        <w:rPr>
          <w:b/>
        </w:rPr>
        <w:t>Loonbetaling tijdens ziekte</w:t>
      </w:r>
      <w:r>
        <w:rPr>
          <w:rStyle w:val="Voetnootmarkering"/>
        </w:rPr>
        <w:footnoteReference w:id="14"/>
      </w:r>
    </w:p>
    <w:p w14:paraId="290411FE" w14:textId="77777777" w:rsidR="00B253CD" w:rsidRDefault="00B253CD" w:rsidP="00B253CD">
      <w:pPr>
        <w:pStyle w:val="Geenafstand"/>
      </w:pPr>
    </w:p>
    <w:p w14:paraId="1C330E93" w14:textId="77777777" w:rsidR="00B253CD" w:rsidRDefault="00B253CD" w:rsidP="00B253CD">
      <w:pPr>
        <w:pStyle w:val="NoSpacingTab"/>
      </w:pPr>
      <w:r>
        <w:t>9.1</w:t>
      </w:r>
      <w:r>
        <w:tab/>
        <w:t xml:space="preserve">In afwijking van artikel 7:628 lid 1 BW heeft Oproepkracht gedurende de eerste zes maanden na de datum van indiensttreding (ook indien de oorzaak van het </w:t>
      </w:r>
      <w:r>
        <w:lastRenderedPageBreak/>
        <w:t>niet verrichten van arbeid in redelijkheid voor rekening van de Werkgever behoort te komen) geen recht op het naar tijdruimte vastgestelde loon indien hij de arbeid niet heeft verricht.</w:t>
      </w:r>
    </w:p>
    <w:p w14:paraId="6DC2D3F3" w14:textId="77777777" w:rsidR="00B253CD" w:rsidRDefault="00B253CD" w:rsidP="00B253CD">
      <w:pPr>
        <w:pStyle w:val="Geenafstand"/>
      </w:pPr>
    </w:p>
    <w:p w14:paraId="6649F41B" w14:textId="77777777" w:rsidR="00B253CD" w:rsidRDefault="00B253CD" w:rsidP="00B253CD">
      <w:pPr>
        <w:pStyle w:val="NoSpacingTab"/>
      </w:pPr>
      <w:r>
        <w:t>9.2</w:t>
      </w:r>
      <w:r>
        <w:tab/>
        <w:t>Ingeval Oproepkracht in verband met ongeschiktheid ten gevolge van ziekte de overeengekomen arbeid niet verricht, behoudt hij, behoudens de eerste zes maanden na de datum van indiensttreding, over de perioden waarover Werkgever op grond van de wet tot loondoorbetaling is gehouden, recht op het bij wet bepaalde gedeelte van zijn brutoloon.</w:t>
      </w:r>
    </w:p>
    <w:p w14:paraId="3E26A020" w14:textId="77777777" w:rsidR="00B253CD" w:rsidRDefault="00B253CD" w:rsidP="00B253CD">
      <w:pPr>
        <w:pStyle w:val="Geenafstand"/>
      </w:pPr>
    </w:p>
    <w:p w14:paraId="6AD9D02D" w14:textId="77777777" w:rsidR="00B253CD" w:rsidRDefault="00B253CD" w:rsidP="00B253CD">
      <w:pPr>
        <w:pStyle w:val="NoSpacingTab"/>
      </w:pPr>
      <w:r>
        <w:tab/>
      </w:r>
      <w:r>
        <w:rPr>
          <w:rStyle w:val="WWZBox"/>
          <w:i/>
        </w:rPr>
        <w:t>[Of]</w:t>
      </w:r>
    </w:p>
    <w:p w14:paraId="41144569" w14:textId="77777777" w:rsidR="00B253CD" w:rsidRDefault="00B253CD" w:rsidP="00B253CD">
      <w:pPr>
        <w:pStyle w:val="Geenafstand"/>
      </w:pPr>
    </w:p>
    <w:p w14:paraId="41B798BF" w14:textId="77777777" w:rsidR="00B253CD" w:rsidRDefault="00B253CD" w:rsidP="00B253CD">
      <w:pPr>
        <w:pStyle w:val="NoSpacingTab"/>
      </w:pPr>
      <w:r>
        <w:tab/>
        <w:t xml:space="preserve">Indien Oproepkracht door ziekte verhinderd is zijn werkzaamheden te verrichten, houdt hij, behoudens de eerste zes maanden na de datum van indiensttreding, zolang de oproepovereenkomst voortduurt, voor een periode van 52 weken te rekenen vanaf de eerste dag van ziekte recht op </w:t>
      </w:r>
      <w:r>
        <w:rPr>
          <w:rStyle w:val="WWZBox"/>
        </w:rPr>
        <w:t>[70 tot 100]</w:t>
      </w:r>
      <w:r>
        <w:t xml:space="preserve">% van het </w:t>
      </w:r>
      <w:r>
        <w:rPr>
          <w:rStyle w:val="WWZBox"/>
        </w:rPr>
        <w:t>[salaris/maximum dagloon]</w:t>
      </w:r>
      <w:r>
        <w:t xml:space="preserve"> en de vakantiebijslag. Gedurende de periode vanaf 52 weken tot en met 104 weken van ziekte betaalt Werkgever </w:t>
      </w:r>
      <w:r>
        <w:rPr>
          <w:rStyle w:val="WWZBox"/>
        </w:rPr>
        <w:t>[70 tot 100]</w:t>
      </w:r>
      <w:r>
        <w:t xml:space="preserve">% van het </w:t>
      </w:r>
      <w:r>
        <w:rPr>
          <w:rStyle w:val="WWZBox"/>
        </w:rPr>
        <w:t>[salaris/maximum dagloon]</w:t>
      </w:r>
      <w:r>
        <w:t xml:space="preserve"> en de vakantiebijslag. Het hiervoor gestelde geldt voor zover Werkgever op grond van het bepaalde in de leden 3 tot en met 7 en 9 van artikel 7:629 BW tot betaling verplicht is.</w:t>
      </w:r>
      <w:r>
        <w:rPr>
          <w:rStyle w:val="Voetnootmarkering"/>
        </w:rPr>
        <w:footnoteReference w:id="15"/>
      </w:r>
    </w:p>
    <w:p w14:paraId="3B6BBBCB" w14:textId="77777777" w:rsidR="00B253CD" w:rsidRDefault="00B253CD" w:rsidP="00B253CD">
      <w:pPr>
        <w:pStyle w:val="Geenafstand"/>
      </w:pPr>
    </w:p>
    <w:p w14:paraId="2F101D82" w14:textId="77777777" w:rsidR="00B253CD" w:rsidRDefault="00B253CD" w:rsidP="00B253CD">
      <w:pPr>
        <w:pStyle w:val="NoSpacingTab"/>
      </w:pPr>
      <w:r>
        <w:t>9.3</w:t>
      </w:r>
      <w:r>
        <w:tab/>
        <w:t>Indien Werkgever om hem moverende redenen besluit ten gunste van Oproepkracht van het in artikel 9.1 of 9.2 gestelde af te wijken, geschiedt zulks geheel onverplicht en kan Oproepkracht daaraan voor de toekomst geen rechten ontlenen.</w:t>
      </w:r>
    </w:p>
    <w:p w14:paraId="1848D800" w14:textId="77777777" w:rsidR="00B253CD" w:rsidRDefault="00B253CD" w:rsidP="00B253CD">
      <w:pPr>
        <w:pStyle w:val="Geenafstand"/>
      </w:pPr>
    </w:p>
    <w:p w14:paraId="3D932E53" w14:textId="77777777" w:rsidR="00B253CD" w:rsidRDefault="00B253CD" w:rsidP="00B253CD">
      <w:pPr>
        <w:pStyle w:val="NoSpacingTab"/>
      </w:pPr>
      <w:r>
        <w:tab/>
      </w:r>
      <w:r>
        <w:rPr>
          <w:rStyle w:val="WWZBox"/>
          <w:i/>
        </w:rPr>
        <w:t>[Optioneel]</w:t>
      </w:r>
    </w:p>
    <w:p w14:paraId="5264F414" w14:textId="77777777" w:rsidR="00B253CD" w:rsidRDefault="00B253CD" w:rsidP="00B253CD">
      <w:pPr>
        <w:pStyle w:val="Geenafstand"/>
      </w:pPr>
    </w:p>
    <w:p w14:paraId="05F47983" w14:textId="77777777" w:rsidR="00B253CD" w:rsidRDefault="00B253CD" w:rsidP="00B253CD">
      <w:pPr>
        <w:pStyle w:val="NoSpacingTab"/>
      </w:pPr>
      <w:r>
        <w:t>9.4</w:t>
      </w:r>
      <w:r>
        <w:tab/>
      </w:r>
      <w:r>
        <w:rPr>
          <w:i/>
        </w:rPr>
        <w:t xml:space="preserve">Ongeacht hetgeen is bepaald in de voorgaande leden heeft Oproepkracht gedurende de eerste </w:t>
      </w:r>
      <w:r>
        <w:rPr>
          <w:rStyle w:val="WWZBox"/>
          <w:i/>
        </w:rPr>
        <w:t>[dag/twee dagen]</w:t>
      </w:r>
      <w:r>
        <w:rPr>
          <w:i/>
        </w:rPr>
        <w:t xml:space="preserve"> van ziekte geen recht op loon.</w:t>
      </w:r>
    </w:p>
    <w:p w14:paraId="0EE64CB1" w14:textId="77777777" w:rsidR="00B253CD" w:rsidRDefault="00B253CD" w:rsidP="00B253CD">
      <w:pPr>
        <w:pStyle w:val="Geenafstand"/>
      </w:pPr>
    </w:p>
    <w:p w14:paraId="3418DB53" w14:textId="77777777" w:rsidR="00B253CD" w:rsidRDefault="00B253CD" w:rsidP="00B253CD">
      <w:pPr>
        <w:pStyle w:val="NoSpacingTab"/>
      </w:pPr>
      <w:r>
        <w:t>10.</w:t>
      </w:r>
      <w:r>
        <w:tab/>
      </w:r>
      <w:r>
        <w:rPr>
          <w:b/>
        </w:rPr>
        <w:t>Wijziging</w:t>
      </w:r>
      <w:r>
        <w:rPr>
          <w:rStyle w:val="Voetnootmarkering"/>
        </w:rPr>
        <w:footnoteReference w:id="16"/>
      </w:r>
    </w:p>
    <w:p w14:paraId="38A2BB65" w14:textId="77777777" w:rsidR="00B253CD" w:rsidRDefault="00B253CD" w:rsidP="00B253CD">
      <w:pPr>
        <w:pStyle w:val="Geenafstand"/>
      </w:pPr>
    </w:p>
    <w:p w14:paraId="55FBED07" w14:textId="77777777" w:rsidR="00B253CD" w:rsidRDefault="00B253CD" w:rsidP="00B253CD">
      <w:pPr>
        <w:pStyle w:val="NoSpacingTab"/>
      </w:pPr>
      <w:r>
        <w:t>10.1</w:t>
      </w:r>
      <w:r>
        <w:tab/>
        <w:t>Werkgever behoudt zich het recht voor om de bepalingen van deze overeenkomst, alsmede al hetgeen in het kader daarvan tussen Werkgever en Oproepkracht heeft te gelden, eenzijdig te wijzigen. Oproepkracht is verplicht positief te reageren op een redelijk voorstel van Werkgever tot wijziging van de bepalingen van deze overeenkomst, tenzij aanvaarding van het voorstel van Werkgever in redelijkheid niet van Oproepkracht kan worden gevergd.</w:t>
      </w:r>
    </w:p>
    <w:p w14:paraId="3CC10F7E" w14:textId="77777777" w:rsidR="00B253CD" w:rsidRDefault="00B253CD" w:rsidP="00B253CD">
      <w:pPr>
        <w:pStyle w:val="Geenafstand"/>
      </w:pPr>
    </w:p>
    <w:p w14:paraId="557C2878" w14:textId="77777777" w:rsidR="00B253CD" w:rsidRDefault="00B253CD" w:rsidP="00B253CD">
      <w:pPr>
        <w:pStyle w:val="NoSpacingTab"/>
      </w:pPr>
      <w:r>
        <w:t>10.2</w:t>
      </w:r>
      <w:r>
        <w:tab/>
        <w:t>Aanvullingen en/of wijzigingen in deze overeenkomst dienen schriftelijk door Werkgever te worden bevestigd, zulks op straffe van nietigheid van de aanvulling en/of de wijziging.</w:t>
      </w:r>
    </w:p>
    <w:p w14:paraId="17295951" w14:textId="77777777" w:rsidR="00B253CD" w:rsidRDefault="00B253CD" w:rsidP="00B253CD">
      <w:pPr>
        <w:pStyle w:val="Geenafstand"/>
      </w:pPr>
    </w:p>
    <w:p w14:paraId="2854241C" w14:textId="77777777" w:rsidR="00B253CD" w:rsidRDefault="00B253CD" w:rsidP="00B253CD">
      <w:pPr>
        <w:pStyle w:val="NoSpacingTab"/>
      </w:pPr>
      <w:r>
        <w:lastRenderedPageBreak/>
        <w:t>11.</w:t>
      </w:r>
      <w:r>
        <w:tab/>
      </w:r>
      <w:r>
        <w:rPr>
          <w:b/>
        </w:rPr>
        <w:t>Vervanging bij nietigheid</w:t>
      </w:r>
    </w:p>
    <w:p w14:paraId="3EFA1C0A" w14:textId="77777777" w:rsidR="00B253CD" w:rsidRDefault="00B253CD" w:rsidP="00B253CD">
      <w:pPr>
        <w:pStyle w:val="Geenafstand"/>
      </w:pPr>
    </w:p>
    <w:p w14:paraId="1C128B9E" w14:textId="77777777" w:rsidR="00B253CD" w:rsidRDefault="00B253CD" w:rsidP="00B253CD">
      <w:pPr>
        <w:pStyle w:val="NoSpacingTab"/>
      </w:pPr>
      <w:r>
        <w:tab/>
        <w:t>Indien deze overeenkomst nietige bepalingen bevat, leidt dit niet tot nietigheid van de overige bepalingen in deze overeenkomst. De nietige bepaling zal worden vervangen door een rechtsgeldige bepaling die zo veel mogelijk overeenkomt met de bedoelingen van partijen bij de nietige bepaling.</w:t>
      </w:r>
    </w:p>
    <w:p w14:paraId="0E82FA07" w14:textId="77777777" w:rsidR="00B253CD" w:rsidRDefault="00B253CD" w:rsidP="00B253CD">
      <w:pPr>
        <w:pStyle w:val="Geenafstand"/>
      </w:pPr>
    </w:p>
    <w:p w14:paraId="51BE98E9" w14:textId="77777777" w:rsidR="00B253CD" w:rsidRDefault="00B253CD" w:rsidP="00B253CD">
      <w:pPr>
        <w:pStyle w:val="NoSpacingTab"/>
      </w:pPr>
      <w:r>
        <w:t>12.</w:t>
      </w:r>
      <w:r>
        <w:tab/>
      </w:r>
      <w:r>
        <w:rPr>
          <w:b/>
        </w:rPr>
        <w:t>Cao</w:t>
      </w:r>
    </w:p>
    <w:p w14:paraId="17FD0F98" w14:textId="77777777" w:rsidR="00B253CD" w:rsidRDefault="00B253CD" w:rsidP="00B253CD">
      <w:pPr>
        <w:pStyle w:val="Geenafstand"/>
      </w:pPr>
    </w:p>
    <w:p w14:paraId="624BF1BD" w14:textId="77777777" w:rsidR="00B253CD" w:rsidRDefault="00B253CD" w:rsidP="00B253CD">
      <w:pPr>
        <w:pStyle w:val="NoSpacingTab"/>
      </w:pPr>
      <w:r>
        <w:tab/>
        <w:t>Op deze arbeidsovereenkomst is geen cao van toepassing.</w:t>
      </w:r>
    </w:p>
    <w:p w14:paraId="1685D05B" w14:textId="77777777" w:rsidR="00B253CD" w:rsidRDefault="00B253CD" w:rsidP="00B253CD">
      <w:pPr>
        <w:pStyle w:val="Geenafstand"/>
      </w:pPr>
    </w:p>
    <w:p w14:paraId="2696EDBB" w14:textId="77777777" w:rsidR="00B253CD" w:rsidRDefault="00B253CD" w:rsidP="00B253CD">
      <w:pPr>
        <w:pStyle w:val="NoSpacingTab"/>
      </w:pPr>
      <w:r>
        <w:tab/>
      </w:r>
      <w:r>
        <w:rPr>
          <w:rStyle w:val="WWZBox"/>
          <w:i/>
        </w:rPr>
        <w:t>[Of]</w:t>
      </w:r>
    </w:p>
    <w:p w14:paraId="072ADB08" w14:textId="77777777" w:rsidR="00B253CD" w:rsidRDefault="00B253CD" w:rsidP="00B253CD">
      <w:pPr>
        <w:pStyle w:val="Geenafstand"/>
      </w:pPr>
    </w:p>
    <w:p w14:paraId="122168F2" w14:textId="77777777" w:rsidR="00B253CD" w:rsidRDefault="00B253CD" w:rsidP="00B253CD">
      <w:pPr>
        <w:pStyle w:val="NoSpacingTab"/>
      </w:pPr>
      <w:r>
        <w:tab/>
        <w:t xml:space="preserve">Op deze arbeidsovereenkomst is de cao </w:t>
      </w:r>
      <w:r>
        <w:rPr>
          <w:rStyle w:val="WWZBox"/>
        </w:rPr>
        <w:t>[naam cao]</w:t>
      </w:r>
      <w:r>
        <w:t>, waaraan Werkgever van tijd tot tijd gebonden is, van toepassing. Bij strijdigheid tussen de cao en deze arbeidsovereenkomst prevaleert de cao.</w:t>
      </w:r>
    </w:p>
    <w:p w14:paraId="0B751B47" w14:textId="77777777" w:rsidR="00B253CD" w:rsidRDefault="00B253CD" w:rsidP="00B253CD"/>
    <w:p w14:paraId="26A42F1D" w14:textId="77777777" w:rsidR="00B253CD" w:rsidRDefault="00B253CD" w:rsidP="00B253CD">
      <w:pPr>
        <w:sectPr w:rsidR="00B253CD" w:rsidSect="004E00DB">
          <w:footerReference w:type="default" r:id="rId7"/>
          <w:type w:val="continuous"/>
          <w:pgSz w:w="11906" w:h="16838" w:code="9"/>
          <w:pgMar w:top="1440" w:right="1440" w:bottom="1440" w:left="1440" w:header="720" w:footer="720" w:gutter="0"/>
          <w:cols w:space="720"/>
          <w:docGrid w:linePitch="360"/>
        </w:sectPr>
      </w:pPr>
    </w:p>
    <w:p w14:paraId="423866F8" w14:textId="77777777" w:rsidR="00B253CD" w:rsidRDefault="00B253CD" w:rsidP="00B253CD">
      <w:pPr>
        <w:pStyle w:val="NoSpacingTab"/>
      </w:pPr>
      <w:r>
        <w:t>13.</w:t>
      </w:r>
      <w:r>
        <w:tab/>
      </w:r>
      <w:r>
        <w:rPr>
          <w:b/>
        </w:rPr>
        <w:t>Nederlands recht</w:t>
      </w:r>
    </w:p>
    <w:p w14:paraId="08D314DC" w14:textId="77777777" w:rsidR="00B253CD" w:rsidRDefault="00B253CD" w:rsidP="00B253CD">
      <w:pPr>
        <w:pStyle w:val="Geenafstand"/>
      </w:pPr>
    </w:p>
    <w:p w14:paraId="24D3EA74" w14:textId="77777777" w:rsidR="00B253CD" w:rsidRDefault="00B253CD" w:rsidP="00B253CD">
      <w:pPr>
        <w:pStyle w:val="NoSpacingTab"/>
      </w:pPr>
      <w:r>
        <w:tab/>
        <w:t>Op deze overeenkomst is Nederlands recht van toepassing.</w:t>
      </w:r>
    </w:p>
    <w:p w14:paraId="70D63642" w14:textId="77777777" w:rsidR="00B253CD" w:rsidRDefault="00B253CD" w:rsidP="00B253CD">
      <w:pPr>
        <w:pStyle w:val="Geenafstand"/>
      </w:pPr>
    </w:p>
    <w:p w14:paraId="64EC852D" w14:textId="77777777" w:rsidR="00B253CD" w:rsidRDefault="00B253CD" w:rsidP="00B253CD">
      <w:pPr>
        <w:pStyle w:val="NoSpacingTab"/>
      </w:pPr>
      <w:r>
        <w:t>14.</w:t>
      </w:r>
      <w:r>
        <w:tab/>
      </w:r>
      <w:r>
        <w:rPr>
          <w:b/>
        </w:rPr>
        <w:t>Documenten</w:t>
      </w:r>
    </w:p>
    <w:p w14:paraId="60BDEB48" w14:textId="77777777" w:rsidR="00B253CD" w:rsidRDefault="00B253CD" w:rsidP="00B253CD">
      <w:pPr>
        <w:pStyle w:val="Geenafstand"/>
      </w:pPr>
    </w:p>
    <w:p w14:paraId="70F8247C" w14:textId="77777777" w:rsidR="00B253CD" w:rsidRDefault="00B253CD" w:rsidP="00B253CD">
      <w:pPr>
        <w:pStyle w:val="NoSpacingTab"/>
      </w:pPr>
      <w:r>
        <w:tab/>
        <w:t>Oproepkracht verklaart de volgende documenten, die volledig en integraal deel uitmaken van deze arbeidsovereenkomst, van Werkgever te hebben ontvangen:</w:t>
      </w:r>
    </w:p>
    <w:p w14:paraId="7A9CA87F" w14:textId="77777777" w:rsidR="00B253CD" w:rsidRDefault="00B253CD" w:rsidP="00B253CD">
      <w:pPr>
        <w:pStyle w:val="Lijstalinea"/>
        <w:numPr>
          <w:ilvl w:val="0"/>
          <w:numId w:val="1"/>
        </w:numPr>
      </w:pPr>
      <w:r>
        <w:rPr>
          <w:rStyle w:val="WWZBox"/>
        </w:rPr>
        <w:t>[de taakomschrijving]</w:t>
      </w:r>
      <w:r>
        <w:t>;</w:t>
      </w:r>
    </w:p>
    <w:p w14:paraId="66F90F4A" w14:textId="77777777" w:rsidR="00B253CD" w:rsidRDefault="00B253CD" w:rsidP="00B253CD">
      <w:pPr>
        <w:pStyle w:val="Lijstalinea"/>
        <w:numPr>
          <w:ilvl w:val="0"/>
          <w:numId w:val="1"/>
        </w:numPr>
      </w:pPr>
      <w:r>
        <w:rPr>
          <w:rStyle w:val="WWZBox"/>
        </w:rPr>
        <w:t>[de onkostenregeling]</w:t>
      </w:r>
      <w:r>
        <w:t>;</w:t>
      </w:r>
    </w:p>
    <w:p w14:paraId="7BCC6D29" w14:textId="77777777" w:rsidR="00B253CD" w:rsidRDefault="00B253CD" w:rsidP="00B253CD">
      <w:pPr>
        <w:pStyle w:val="Lijstalinea"/>
        <w:numPr>
          <w:ilvl w:val="0"/>
          <w:numId w:val="1"/>
        </w:numPr>
      </w:pPr>
      <w:r>
        <w:rPr>
          <w:rStyle w:val="WWZBox"/>
        </w:rPr>
        <w:t>[het bedrijfsreglement]</w:t>
      </w:r>
      <w:r>
        <w:t>;</w:t>
      </w:r>
    </w:p>
    <w:p w14:paraId="6C84B195" w14:textId="77777777" w:rsidR="00B253CD" w:rsidRDefault="00B253CD" w:rsidP="00B253CD">
      <w:pPr>
        <w:pStyle w:val="Lijstalinea"/>
        <w:numPr>
          <w:ilvl w:val="0"/>
          <w:numId w:val="1"/>
        </w:numPr>
      </w:pPr>
      <w:r>
        <w:rPr>
          <w:rStyle w:val="WWZBox"/>
        </w:rPr>
        <w:t>[het veiligheidsreglement]</w:t>
      </w:r>
      <w:r>
        <w:t>;</w:t>
      </w:r>
    </w:p>
    <w:p w14:paraId="399D8C5A" w14:textId="77777777" w:rsidR="00B253CD" w:rsidRDefault="00B253CD" w:rsidP="00B253CD">
      <w:pPr>
        <w:pStyle w:val="Lijstalinea"/>
        <w:numPr>
          <w:ilvl w:val="0"/>
          <w:numId w:val="1"/>
        </w:numPr>
      </w:pPr>
      <w:r>
        <w:rPr>
          <w:rStyle w:val="WWZBox"/>
        </w:rPr>
        <w:t>[het verzuimreglement]</w:t>
      </w:r>
      <w:r>
        <w:t>;</w:t>
      </w:r>
    </w:p>
    <w:p w14:paraId="6C1E2FD6" w14:textId="77777777" w:rsidR="00B253CD" w:rsidRDefault="00B253CD" w:rsidP="00B253CD">
      <w:pPr>
        <w:pStyle w:val="Lijstalinea"/>
        <w:numPr>
          <w:ilvl w:val="0"/>
          <w:numId w:val="1"/>
        </w:numPr>
      </w:pPr>
      <w:r>
        <w:rPr>
          <w:rStyle w:val="WWZBox"/>
        </w:rPr>
        <w:t>[de pensioenregeling]</w:t>
      </w:r>
      <w:r>
        <w:t>;</w:t>
      </w:r>
    </w:p>
    <w:p w14:paraId="5D1E0818" w14:textId="77777777" w:rsidR="00B253CD" w:rsidRDefault="00B253CD" w:rsidP="00B253CD">
      <w:pPr>
        <w:pStyle w:val="Lijstalinea"/>
        <w:numPr>
          <w:ilvl w:val="0"/>
          <w:numId w:val="1"/>
        </w:numPr>
      </w:pPr>
      <w:r>
        <w:rPr>
          <w:rStyle w:val="WWZBox"/>
        </w:rPr>
        <w:t>[de overwerkregeling]</w:t>
      </w:r>
      <w:r>
        <w:t>;</w:t>
      </w:r>
    </w:p>
    <w:p w14:paraId="64297B86" w14:textId="77777777" w:rsidR="00B253CD" w:rsidRDefault="00B253CD" w:rsidP="00B253CD">
      <w:pPr>
        <w:pStyle w:val="Lijstalinea"/>
        <w:numPr>
          <w:ilvl w:val="0"/>
          <w:numId w:val="1"/>
        </w:numPr>
      </w:pPr>
      <w:r>
        <w:rPr>
          <w:rStyle w:val="WWZBox"/>
        </w:rPr>
        <w:t>[het alcohol- en drugsreglement]</w:t>
      </w:r>
      <w:r>
        <w:t>;</w:t>
      </w:r>
    </w:p>
    <w:p w14:paraId="2674B8B8" w14:textId="77777777" w:rsidR="00B253CD" w:rsidRDefault="00B253CD" w:rsidP="00B253CD">
      <w:pPr>
        <w:pStyle w:val="Lijstalinea"/>
        <w:numPr>
          <w:ilvl w:val="0"/>
          <w:numId w:val="1"/>
        </w:numPr>
      </w:pPr>
      <w:r>
        <w:rPr>
          <w:rStyle w:val="WWZBox"/>
        </w:rPr>
        <w:t>[de leaseautoregeling]</w:t>
      </w:r>
      <w:r>
        <w:t>;</w:t>
      </w:r>
    </w:p>
    <w:p w14:paraId="66DF3A0A" w14:textId="77777777" w:rsidR="00B253CD" w:rsidRDefault="00B253CD" w:rsidP="00B253CD">
      <w:pPr>
        <w:pStyle w:val="Lijstalinea"/>
        <w:numPr>
          <w:ilvl w:val="0"/>
          <w:numId w:val="1"/>
        </w:numPr>
      </w:pPr>
      <w:r>
        <w:rPr>
          <w:rStyle w:val="WWZBox"/>
        </w:rPr>
        <w:t>[de studiekostenregeling]</w:t>
      </w:r>
      <w:r>
        <w:t>;</w:t>
      </w:r>
    </w:p>
    <w:p w14:paraId="1CC2919D" w14:textId="77777777" w:rsidR="00B253CD" w:rsidRDefault="00B253CD" w:rsidP="00B253CD">
      <w:pPr>
        <w:pStyle w:val="Lijstalinea"/>
        <w:numPr>
          <w:ilvl w:val="0"/>
          <w:numId w:val="1"/>
        </w:numPr>
      </w:pPr>
      <w:r>
        <w:rPr>
          <w:rStyle w:val="WWZBox"/>
        </w:rPr>
        <w:t>[enig andere regeling]</w:t>
      </w:r>
      <w:r>
        <w:t>.</w:t>
      </w:r>
    </w:p>
    <w:p w14:paraId="6F58F0CD" w14:textId="77777777" w:rsidR="00B253CD" w:rsidRDefault="00B253CD" w:rsidP="00B253CD">
      <w:pPr>
        <w:pStyle w:val="Geenafstand"/>
      </w:pPr>
    </w:p>
    <w:p w14:paraId="421ACE3A" w14:textId="77777777" w:rsidR="00B253CD" w:rsidRDefault="00B253CD" w:rsidP="00B253CD">
      <w:pPr>
        <w:pStyle w:val="NoSpacingTab"/>
      </w:pPr>
      <w:r>
        <w:tab/>
        <w:t>Bij strijdigheid tussen deze arbeidsovereenkomst en één of meer van deze reglementen prevaleert deze arbeidsovereenkomst.</w:t>
      </w:r>
    </w:p>
    <w:p w14:paraId="19665453" w14:textId="77777777" w:rsidR="00B253CD" w:rsidRDefault="00B253CD" w:rsidP="00B253CD">
      <w:pPr>
        <w:pStyle w:val="Geenafstand"/>
      </w:pPr>
    </w:p>
    <w:p w14:paraId="05BDB20C" w14:textId="77777777" w:rsidR="00B253CD" w:rsidRDefault="00B253CD" w:rsidP="00B253CD">
      <w:pPr>
        <w:pStyle w:val="NoSpacingTab"/>
      </w:pPr>
      <w:r>
        <w:t xml:space="preserve">Aldus opgemaakt en ondertekend te </w:t>
      </w:r>
      <w:r>
        <w:rPr>
          <w:rStyle w:val="WWZBox"/>
        </w:rPr>
        <w:t>[_____]</w:t>
      </w:r>
      <w:r>
        <w:t xml:space="preserve"> op </w:t>
      </w:r>
      <w:r>
        <w:rPr>
          <w:rStyle w:val="WWZBox"/>
        </w:rPr>
        <w:t>[_____]</w:t>
      </w:r>
      <w:r>
        <w:t>:</w:t>
      </w:r>
    </w:p>
    <w:p w14:paraId="59642B2F" w14:textId="77777777" w:rsidR="00B253CD" w:rsidRDefault="00B253CD" w:rsidP="00B253CD">
      <w:pPr>
        <w:pStyle w:val="Geenafstand"/>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9"/>
        <w:gridCol w:w="4517"/>
      </w:tblGrid>
      <w:tr w:rsidR="00B253CD" w14:paraId="1490E082" w14:textId="77777777" w:rsidTr="005625CF">
        <w:tc>
          <w:tcPr>
            <w:tcW w:w="4675" w:type="dxa"/>
          </w:tcPr>
          <w:p w14:paraId="72D98615" w14:textId="77777777" w:rsidR="00B253CD" w:rsidRDefault="00B253CD" w:rsidP="005625CF">
            <w:r>
              <w:rPr>
                <w:rStyle w:val="WWZBox"/>
              </w:rPr>
              <w:t>[__________]</w:t>
            </w:r>
          </w:p>
        </w:tc>
        <w:tc>
          <w:tcPr>
            <w:tcW w:w="4675" w:type="dxa"/>
          </w:tcPr>
          <w:p w14:paraId="1DF9D5EE" w14:textId="77777777" w:rsidR="00B253CD" w:rsidRDefault="00B253CD" w:rsidP="005625CF">
            <w:r>
              <w:rPr>
                <w:rStyle w:val="WWZBox"/>
              </w:rPr>
              <w:t>[__________]</w:t>
            </w:r>
          </w:p>
        </w:tc>
      </w:tr>
      <w:tr w:rsidR="00B253CD" w14:paraId="3788D121" w14:textId="77777777" w:rsidTr="005625CF">
        <w:tc>
          <w:tcPr>
            <w:tcW w:w="4675" w:type="dxa"/>
          </w:tcPr>
          <w:p w14:paraId="150194ED" w14:textId="77777777" w:rsidR="00B253CD" w:rsidRDefault="00B253CD" w:rsidP="005625CF"/>
        </w:tc>
        <w:tc>
          <w:tcPr>
            <w:tcW w:w="4675" w:type="dxa"/>
          </w:tcPr>
          <w:p w14:paraId="78BAF653" w14:textId="77777777" w:rsidR="00B253CD" w:rsidRDefault="00B253CD" w:rsidP="005625CF"/>
        </w:tc>
      </w:tr>
      <w:tr w:rsidR="00B253CD" w14:paraId="2018F2E2" w14:textId="77777777" w:rsidTr="005625CF">
        <w:tc>
          <w:tcPr>
            <w:tcW w:w="4675" w:type="dxa"/>
          </w:tcPr>
          <w:p w14:paraId="16CBA5F3" w14:textId="77777777" w:rsidR="00B253CD" w:rsidRDefault="00B253CD" w:rsidP="005625CF">
            <w:r>
              <w:rPr>
                <w:rStyle w:val="WWZBox"/>
                <w:b/>
              </w:rPr>
              <w:t>[Werkgever]</w:t>
            </w:r>
          </w:p>
        </w:tc>
        <w:tc>
          <w:tcPr>
            <w:tcW w:w="4675" w:type="dxa"/>
          </w:tcPr>
          <w:p w14:paraId="1DAA0F48" w14:textId="77777777" w:rsidR="00B253CD" w:rsidRDefault="00B253CD" w:rsidP="005625CF">
            <w:r>
              <w:rPr>
                <w:rStyle w:val="WWZBox"/>
                <w:b/>
              </w:rPr>
              <w:t>[Oproepkracht]</w:t>
            </w:r>
          </w:p>
        </w:tc>
      </w:tr>
      <w:tr w:rsidR="00B253CD" w14:paraId="431FE4EC" w14:textId="77777777" w:rsidTr="005625CF">
        <w:tc>
          <w:tcPr>
            <w:tcW w:w="4675" w:type="dxa"/>
          </w:tcPr>
          <w:p w14:paraId="782A84A4" w14:textId="77777777" w:rsidR="00B253CD" w:rsidRDefault="00B253CD" w:rsidP="005625CF">
            <w:r>
              <w:rPr>
                <w:rStyle w:val="WWZBox"/>
              </w:rPr>
              <w:t>[Naam]</w:t>
            </w:r>
          </w:p>
        </w:tc>
        <w:tc>
          <w:tcPr>
            <w:tcW w:w="4675" w:type="dxa"/>
          </w:tcPr>
          <w:p w14:paraId="122F7ECB" w14:textId="77777777" w:rsidR="00B253CD" w:rsidRDefault="00B253CD" w:rsidP="005625CF"/>
        </w:tc>
      </w:tr>
      <w:tr w:rsidR="00B253CD" w14:paraId="1DAAFCE8" w14:textId="77777777" w:rsidTr="005625CF">
        <w:tc>
          <w:tcPr>
            <w:tcW w:w="4675" w:type="dxa"/>
          </w:tcPr>
          <w:p w14:paraId="399E0DE6" w14:textId="77777777" w:rsidR="00B253CD" w:rsidRDefault="00B253CD" w:rsidP="005625CF">
            <w:r>
              <w:rPr>
                <w:rStyle w:val="WWZBox"/>
              </w:rPr>
              <w:t>[Functie]</w:t>
            </w:r>
          </w:p>
        </w:tc>
        <w:tc>
          <w:tcPr>
            <w:tcW w:w="4675" w:type="dxa"/>
          </w:tcPr>
          <w:p w14:paraId="7F87F410" w14:textId="77777777" w:rsidR="00B253CD" w:rsidRDefault="00B253CD" w:rsidP="005625CF"/>
        </w:tc>
      </w:tr>
    </w:tbl>
    <w:p w14:paraId="2874090E" w14:textId="77777777" w:rsidR="004B1C1A" w:rsidRDefault="004B1C1A"/>
    <w:p w14:paraId="603A8F93" w14:textId="77777777" w:rsidR="004B1C1A" w:rsidRPr="004B1C1A" w:rsidRDefault="004B1C1A" w:rsidP="004B1C1A"/>
    <w:sectPr w:rsidR="004B1C1A" w:rsidRPr="004B1C1A" w:rsidSect="004E00DB">
      <w:footerReference w:type="default" r:id="rId8"/>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6C89F" w14:textId="77777777" w:rsidR="004E00DB" w:rsidRDefault="004E00DB" w:rsidP="004B1C1A">
      <w:pPr>
        <w:spacing w:after="0" w:line="240" w:lineRule="auto"/>
      </w:pPr>
      <w:r>
        <w:separator/>
      </w:r>
    </w:p>
  </w:endnote>
  <w:endnote w:type="continuationSeparator" w:id="0">
    <w:p w14:paraId="7F0F4A3C" w14:textId="77777777" w:rsidR="004E00DB" w:rsidRDefault="004E00DB" w:rsidP="004B1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674962928"/>
      <w:docPartObj>
        <w:docPartGallery w:val="Page Numbers (Bottom of Page)"/>
        <w:docPartUnique/>
      </w:docPartObj>
    </w:sdtPr>
    <w:sdtContent>
      <w:p w14:paraId="17E75927" w14:textId="77777777" w:rsidR="00B253CD" w:rsidRPr="00020024" w:rsidRDefault="00B253CD" w:rsidP="004B1C1A">
        <w:pPr>
          <w:jc w:val="center"/>
          <w:rPr>
            <w:sz w:val="16"/>
          </w:rPr>
        </w:pPr>
      </w:p>
      <w:p w14:paraId="2153DAE0" w14:textId="77777777" w:rsidR="00B253CD" w:rsidRPr="00020024" w:rsidRDefault="00000000" w:rsidP="004B1C1A">
        <w:pPr>
          <w:jc w:val="center"/>
          <w:rPr>
            <w:sz w:val="16"/>
          </w:rPr>
        </w:pPr>
        <w:r>
          <w:rPr>
            <w:sz w:val="16"/>
          </w:rPr>
          <w:pict w14:anchorId="03B0277B">
            <v:rect id="_x0000_i1025" style="width:0;height:1.5pt" o:hralign="center" o:hrstd="t" o:hr="t" fillcolor="#a0a0a0" stroked="f"/>
          </w:pict>
        </w:r>
      </w:p>
      <w:p w14:paraId="29009593" w14:textId="77777777" w:rsidR="00B253CD" w:rsidRPr="00020024" w:rsidRDefault="00B253CD" w:rsidP="004B1C1A">
        <w:pPr>
          <w:tabs>
            <w:tab w:val="right" w:pos="9027"/>
          </w:tabs>
          <w:rPr>
            <w:color w:val="333333"/>
            <w:sz w:val="16"/>
            <w:shd w:val="clear" w:color="auto" w:fill="FFFFFF"/>
          </w:rPr>
        </w:pPr>
        <w:proofErr w:type="spellStart"/>
        <w:r w:rsidRPr="00020024">
          <w:rPr>
            <w:color w:val="333333"/>
            <w:sz w:val="16"/>
            <w:shd w:val="clear" w:color="auto" w:fill="FFFFFF"/>
          </w:rPr>
          <w:t>Paraaf</w:t>
        </w:r>
        <w:proofErr w:type="spellEnd"/>
        <w:r w:rsidRPr="00020024">
          <w:rPr>
            <w:color w:val="333333"/>
            <w:sz w:val="16"/>
            <w:shd w:val="clear" w:color="auto" w:fill="FFFFFF"/>
          </w:rPr>
          <w:t xml:space="preserve"> </w:t>
        </w:r>
        <w:proofErr w:type="spellStart"/>
        <w:r w:rsidRPr="00020024">
          <w:rPr>
            <w:color w:val="333333"/>
            <w:sz w:val="16"/>
            <w:shd w:val="clear" w:color="auto" w:fill="FFFFFF"/>
          </w:rPr>
          <w:t>Werkgever</w:t>
        </w:r>
        <w:proofErr w:type="spellEnd"/>
        <w:r w:rsidRPr="00020024">
          <w:rPr>
            <w:color w:val="333333"/>
            <w:sz w:val="16"/>
            <w:shd w:val="clear" w:color="auto" w:fill="FFFFFF"/>
          </w:rPr>
          <w:t>:</w:t>
        </w:r>
        <w:r>
          <w:rPr>
            <w:color w:val="333333"/>
            <w:sz w:val="16"/>
            <w:shd w:val="clear" w:color="auto" w:fill="FFFFFF"/>
          </w:rPr>
          <w:tab/>
        </w:r>
        <w:proofErr w:type="spellStart"/>
        <w:r w:rsidRPr="00020024">
          <w:rPr>
            <w:color w:val="333333"/>
            <w:sz w:val="16"/>
            <w:shd w:val="clear" w:color="auto" w:fill="FFFFFF"/>
          </w:rPr>
          <w:t>Paraaf</w:t>
        </w:r>
        <w:proofErr w:type="spellEnd"/>
        <w:r w:rsidRPr="00020024">
          <w:rPr>
            <w:color w:val="333333"/>
            <w:sz w:val="16"/>
            <w:shd w:val="clear" w:color="auto" w:fill="FFFFFF"/>
          </w:rPr>
          <w:t xml:space="preserve"> </w:t>
        </w:r>
        <w:proofErr w:type="spellStart"/>
        <w:r w:rsidRPr="00020024">
          <w:rPr>
            <w:color w:val="333333"/>
            <w:sz w:val="16"/>
            <w:shd w:val="clear" w:color="auto" w:fill="FFFFFF"/>
          </w:rPr>
          <w:t>Werknemer</w:t>
        </w:r>
        <w:proofErr w:type="spellEnd"/>
        <w:r w:rsidRPr="00020024">
          <w:rPr>
            <w:color w:val="333333"/>
            <w:sz w:val="16"/>
            <w:shd w:val="clear" w:color="auto" w:fill="FFFFFF"/>
          </w:rPr>
          <w:t>:</w:t>
        </w:r>
      </w:p>
      <w:p w14:paraId="1676E5D9" w14:textId="77777777" w:rsidR="00B253CD" w:rsidRDefault="00B253CD" w:rsidP="004B1C1A">
        <w:pPr>
          <w:jc w:val="center"/>
          <w:rPr>
            <w:sz w:val="16"/>
          </w:rPr>
        </w:pPr>
        <w:r w:rsidRPr="00020024">
          <w:rPr>
            <w:sz w:val="16"/>
          </w:rPr>
          <w:fldChar w:fldCharType="begin"/>
        </w:r>
        <w:r w:rsidRPr="00020024">
          <w:rPr>
            <w:sz w:val="16"/>
          </w:rPr>
          <w:instrText>PAGE   \* MERGEFORMAT</w:instrText>
        </w:r>
        <w:r w:rsidRPr="00020024">
          <w:rPr>
            <w:sz w:val="16"/>
          </w:rPr>
          <w:fldChar w:fldCharType="separate"/>
        </w:r>
        <w:r>
          <w:rPr>
            <w:sz w:val="16"/>
          </w:rPr>
          <w:t>1</w:t>
        </w:r>
        <w:r w:rsidRPr="00020024">
          <w:rPr>
            <w:sz w:val="16"/>
          </w:rPr>
          <w:fldChar w:fldCharType="end"/>
        </w:r>
        <w:r>
          <w:rPr>
            <w:sz w:val="16"/>
          </w:rPr>
          <w:t>/</w:t>
        </w:r>
        <w:r>
          <w:rPr>
            <w:sz w:val="16"/>
          </w:rPr>
          <w:fldChar w:fldCharType="begin"/>
        </w:r>
        <w:r>
          <w:rPr>
            <w:sz w:val="16"/>
          </w:rPr>
          <w:instrText xml:space="preserve"> NUMPAGES </w:instrText>
        </w:r>
        <w:r>
          <w:rPr>
            <w:sz w:val="16"/>
          </w:rPr>
          <w:fldChar w:fldCharType="separate"/>
        </w:r>
        <w:r>
          <w:rPr>
            <w:sz w:val="16"/>
          </w:rPr>
          <w:t>559</w:t>
        </w:r>
        <w:r>
          <w:rPr>
            <w:sz w:val="16"/>
          </w:rPr>
          <w:fldChar w:fldCharType="end"/>
        </w:r>
      </w:p>
      <w:p w14:paraId="6A5C6735" w14:textId="77777777" w:rsidR="00B253CD" w:rsidRPr="004B1C1A" w:rsidRDefault="00000000" w:rsidP="004B1C1A">
        <w:pPr>
          <w:jc w:val="center"/>
          <w:rPr>
            <w:sz w:val="16"/>
          </w:rPr>
        </w:pPr>
      </w:p>
    </w:sdtContent>
  </w:sdt>
  <w:p w14:paraId="75F050FD" w14:textId="77777777" w:rsidR="00B253CD" w:rsidRDefault="00B253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1386451320"/>
      <w:docPartObj>
        <w:docPartGallery w:val="Page Numbers (Bottom of Page)"/>
        <w:docPartUnique/>
      </w:docPartObj>
    </w:sdtPr>
    <w:sdtContent>
      <w:sdt>
        <w:sdtPr>
          <w:rPr>
            <w:sz w:val="16"/>
          </w:rPr>
          <w:id w:val="809448881"/>
          <w:docPartObj>
            <w:docPartGallery w:val="Page Numbers (Bottom of Page)"/>
            <w:docPartUnique/>
          </w:docPartObj>
        </w:sdtPr>
        <w:sdtContent>
          <w:p w14:paraId="38C6239A" w14:textId="77777777" w:rsidR="004B1C1A" w:rsidRPr="00020024" w:rsidRDefault="004B1C1A" w:rsidP="004B1C1A">
            <w:pPr>
              <w:jc w:val="center"/>
              <w:rPr>
                <w:sz w:val="16"/>
              </w:rPr>
            </w:pPr>
          </w:p>
          <w:p w14:paraId="2450AA7B" w14:textId="77777777" w:rsidR="004B1C1A" w:rsidRDefault="004B1C1A" w:rsidP="004B1C1A">
            <w:pPr>
              <w:jc w:val="center"/>
              <w:rPr>
                <w:sz w:val="16"/>
              </w:rPr>
            </w:pPr>
            <w:r w:rsidRPr="00020024">
              <w:rPr>
                <w:sz w:val="16"/>
              </w:rPr>
              <w:fldChar w:fldCharType="begin"/>
            </w:r>
            <w:r w:rsidRPr="00020024">
              <w:rPr>
                <w:sz w:val="16"/>
              </w:rPr>
              <w:instrText>PAGE   \* MERGEFORMAT</w:instrText>
            </w:r>
            <w:r w:rsidRPr="00020024">
              <w:rPr>
                <w:sz w:val="16"/>
              </w:rPr>
              <w:fldChar w:fldCharType="separate"/>
            </w:r>
            <w:r>
              <w:rPr>
                <w:sz w:val="16"/>
              </w:rPr>
              <w:t>559</w:t>
            </w:r>
            <w:r w:rsidRPr="00020024">
              <w:rPr>
                <w:sz w:val="16"/>
              </w:rPr>
              <w:fldChar w:fldCharType="end"/>
            </w:r>
            <w:r>
              <w:rPr>
                <w:sz w:val="16"/>
              </w:rPr>
              <w:t>/</w:t>
            </w:r>
            <w:r>
              <w:rPr>
                <w:sz w:val="16"/>
              </w:rPr>
              <w:fldChar w:fldCharType="begin"/>
            </w:r>
            <w:r>
              <w:rPr>
                <w:sz w:val="16"/>
              </w:rPr>
              <w:instrText xml:space="preserve"> NUMPAGES </w:instrText>
            </w:r>
            <w:r>
              <w:rPr>
                <w:sz w:val="16"/>
              </w:rPr>
              <w:fldChar w:fldCharType="separate"/>
            </w:r>
            <w:r>
              <w:rPr>
                <w:sz w:val="16"/>
              </w:rPr>
              <w:t>559</w:t>
            </w:r>
            <w:r>
              <w:rPr>
                <w:sz w:val="16"/>
              </w:rPr>
              <w:fldChar w:fldCharType="end"/>
            </w:r>
          </w:p>
          <w:p w14:paraId="45A8FADD" w14:textId="77777777" w:rsidR="004B1C1A" w:rsidRPr="004B1C1A" w:rsidRDefault="00000000" w:rsidP="004B1C1A">
            <w:pPr>
              <w:jc w:val="center"/>
              <w:rPr>
                <w:sz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EE272" w14:textId="77777777" w:rsidR="004E00DB" w:rsidRDefault="004E00DB" w:rsidP="004B1C1A">
      <w:pPr>
        <w:spacing w:after="0" w:line="240" w:lineRule="auto"/>
      </w:pPr>
      <w:r>
        <w:separator/>
      </w:r>
    </w:p>
  </w:footnote>
  <w:footnote w:type="continuationSeparator" w:id="0">
    <w:p w14:paraId="79240F9A" w14:textId="77777777" w:rsidR="004E00DB" w:rsidRDefault="004E00DB" w:rsidP="004B1C1A">
      <w:pPr>
        <w:spacing w:after="0" w:line="240" w:lineRule="auto"/>
      </w:pPr>
      <w:r>
        <w:continuationSeparator/>
      </w:r>
    </w:p>
  </w:footnote>
  <w:footnote w:id="1">
    <w:p w14:paraId="125DFB27" w14:textId="77777777" w:rsidR="00B253CD" w:rsidRDefault="00B253CD" w:rsidP="00B253CD">
      <w:pPr>
        <w:pStyle w:val="Voetnoottekst"/>
      </w:pPr>
      <w:r>
        <w:rPr>
          <w:rStyle w:val="Voetnootmarkering"/>
        </w:rPr>
        <w:footnoteRef/>
      </w:r>
      <w:r>
        <w:t xml:space="preserve"> Nu de arbeidsomvang in deze overeenkomst niet is vastgelegd als één vast aantal uren per tijdseenheid van een maand, kwalificeert deze overeenkomst als een oproepovereenkomst in de zin van artikel 7:628a lid 9 BW. Dit heeft tot gevolg dat de werkgever gebonden is aan (i) de oproeptermijn van vier dagen voor aanvang van de werkzaamheden, (ii) diezelfde termijn voor wijziging van de datum en/of tijden van de oproep, en (iii) de verplichting om een oproepkracht steeds nadat twaalf maanden zijn verstreken een vaste arbeidsomvang aan te bieden.</w:t>
      </w:r>
    </w:p>
  </w:footnote>
  <w:footnote w:id="2">
    <w:p w14:paraId="3A78BA32" w14:textId="77777777" w:rsidR="00B253CD" w:rsidRDefault="00B253CD" w:rsidP="00B253CD">
      <w:pPr>
        <w:pStyle w:val="Voetnoottekst"/>
      </w:pPr>
      <w:r>
        <w:rPr>
          <w:rStyle w:val="Voetnootmarkering"/>
        </w:rPr>
        <w:footnoteRef/>
      </w:r>
      <w:r>
        <w:t xml:space="preserve"> Omwille van de omvang van dit boek en om nodeloze herhaling te voorkomen, bevat dit model enkel de basiselementen van een arbeidsovereenkomst met uitgestelde prestatieplicht, ook wel een ‘nulurencontract’ genoemd. Dit model kan zonder nadere aanvullingen worden toegepast, maar het is mogelijk dit model uit te breiden met bepalingen uit de algemene arbeidsovereenkomst (par. 5.1.1 en 5.1.2).</w:t>
      </w:r>
    </w:p>
  </w:footnote>
  <w:footnote w:id="3">
    <w:p w14:paraId="448BDE64" w14:textId="77777777" w:rsidR="00B253CD" w:rsidRDefault="00B253CD" w:rsidP="00B253CD">
      <w:pPr>
        <w:pStyle w:val="Voetnoottekst"/>
      </w:pPr>
      <w:r>
        <w:rPr>
          <w:rStyle w:val="Voetnootmarkering"/>
        </w:rPr>
        <w:footnoteRef/>
      </w:r>
      <w:r>
        <w:t xml:space="preserve"> Een arbeidsovereenkomst voor bepaalde tijd eindigt in de regel van rechtswege na het verstrijken van de periode waarvoor deze is aangegaan zonder dat opzegging door de werkgever is vereist. Controleer echter altijd of in de toepasselijke cao niet anders is bepaald.</w:t>
      </w:r>
    </w:p>
  </w:footnote>
  <w:footnote w:id="4">
    <w:p w14:paraId="44DF6E15" w14:textId="77777777" w:rsidR="00B253CD" w:rsidRDefault="00B253CD" w:rsidP="00B253CD">
      <w:pPr>
        <w:pStyle w:val="Voetnoottekst"/>
      </w:pPr>
      <w:r>
        <w:rPr>
          <w:rStyle w:val="Voetnootmarkering"/>
        </w:rPr>
        <w:footnoteRef/>
      </w:r>
      <w:r>
        <w:t xml:space="preserve"> Het is eveneens mogelijk een arbeidsovereenkomst met uitgestelde prestatieplicht op projectbasis of voor de duur van de arbeidsongeschiktheid van een andere werknemer aan te gaan. Zie voor een dergelijke bepaling artikel 2.1 in het model arbeidsovereenkomst voor bepaalde tijd (par. 5.1.1).</w:t>
      </w:r>
    </w:p>
  </w:footnote>
  <w:footnote w:id="5">
    <w:p w14:paraId="4A8EE79B" w14:textId="77777777" w:rsidR="00B253CD" w:rsidRDefault="00B253CD" w:rsidP="00B253CD">
      <w:pPr>
        <w:pStyle w:val="Voetnoottekst"/>
      </w:pPr>
      <w:r>
        <w:rPr>
          <w:rStyle w:val="Voetnootmarkering"/>
        </w:rPr>
        <w:footnoteRef/>
      </w:r>
      <w:r>
        <w:t xml:space="preserve"> In een arbeidsovereenkomst die wordt aangegaan voor kortere duur dan zes maanden, kan géén proeftijd worden overeengekomen. In een arbeidsovereenkomst voor een langere duur dan zes maanden, maar een kortere duur dan twee jaar kan in beginsel een proeftijd van ten hoogste één maand worden overeengekomen. In afwijking van dit voorschrift kan bij cao worden overeengekomen dat een langere proeftijd is toegestaan. Raadpleeg daarom altijd de toepasselijke cao voor de maximaal toegestane proeftijd. In een arbeidsovereenkomst voor langere duur dan twee jaar of een contract voor onbepaalde tijd kan een proeftijd van ten hoogste twee maanden worden overeengekomen. Zie par. 2.2.</w:t>
      </w:r>
    </w:p>
  </w:footnote>
  <w:footnote w:id="6">
    <w:p w14:paraId="67580630" w14:textId="77777777" w:rsidR="00B253CD" w:rsidRDefault="00B253CD" w:rsidP="00B253CD">
      <w:pPr>
        <w:pStyle w:val="Voetnoottekst"/>
      </w:pPr>
      <w:r>
        <w:rPr>
          <w:rStyle w:val="Voetnootmarkering"/>
        </w:rPr>
        <w:footnoteRef/>
      </w:r>
      <w:r>
        <w:t xml:space="preserve"> De aanzegging kan reeds plaatsvinden bij het aangaan van de arbeidsovereenkomst. De werkgever is daaraan niet gebonden en kan de oproepkracht te allen tijde alsnog een verlenging aanbieden, zij het dat deze verlenging – tezamen met de voorwaarden waaronder de verlenging wordt aangeboden – wel uiterlijk een maand voor het einde van de overeenkomst moet worden aangezegd, omdat anders alsnog de aanzegvergoeding is verschuldigd. Er geldt geen aanzegplicht voor een arbeidsovereenkomst die voor kortere duur dan zes maanden wordt aangegaan. Zie voor de aanzegplicht par. 4.2.2.6.</w:t>
      </w:r>
    </w:p>
  </w:footnote>
  <w:footnote w:id="7">
    <w:p w14:paraId="36F25A52" w14:textId="77777777" w:rsidR="00B253CD" w:rsidRDefault="00B253CD" w:rsidP="00B253CD">
      <w:pPr>
        <w:pStyle w:val="Voetnoottekst"/>
      </w:pPr>
      <w:r>
        <w:rPr>
          <w:rStyle w:val="Voetnootmarkering"/>
        </w:rPr>
        <w:footnoteRef/>
      </w:r>
      <w:r>
        <w:t xml:space="preserve"> Een arbeidsovereenkomst voor bepaalde tijd kan slechts tussentijds worden opgezegd, indien deze bevoegdheid voor beide partijen in de arbeidsovereenkomst is overeengekomen. De partij die een arbeidsovereenkomst voor bepaalde tijd zonder tussentijds opzegbeding opzegt, is aan de andere partij een vergoeding verschuldigd gelijk aan het loon dat de werknemer gedurende de resterende looptijd van de overeenkomst zou hebben verdiend. De werknemer kan voorts herstel van de arbeidsovereenkomst vorderen. Zie par. 1.4.3.</w:t>
      </w:r>
    </w:p>
  </w:footnote>
  <w:footnote w:id="8">
    <w:p w14:paraId="0A7FD170" w14:textId="77777777" w:rsidR="00B253CD" w:rsidRDefault="00B253CD" w:rsidP="00B253CD">
      <w:pPr>
        <w:pStyle w:val="Voetnoottekst"/>
      </w:pPr>
      <w:r>
        <w:rPr>
          <w:rStyle w:val="Voetnootmarkering"/>
        </w:rPr>
        <w:footnoteRef/>
      </w:r>
      <w:r>
        <w:t xml:space="preserve"> Indien de arbeidsovereenkomst ten minste drie maanden heeft geduurd, kan de oproepkracht een beroep doen op het rechtsvermoeden van omvang van de arbeidsovereenkomst (art. 7:610b BW). De bedongen arbeid in enige maand wordt in dat geval vermoed een omvang te hebben gelijk aan de gemiddelde omvang van de arbeid per maand in de drie voorafgaande maanden. Werkgever kan dit rechtsvermoeden weerleggen, bijvoorbeeld door te wijzen op pieken in het werkaanbod, seizoensarbeid of een jaarurensystematiek in een toepasselijke cao. Zie par. 1.7.3.</w:t>
      </w:r>
    </w:p>
  </w:footnote>
  <w:footnote w:id="9">
    <w:p w14:paraId="64925A67" w14:textId="77777777" w:rsidR="00B253CD" w:rsidRDefault="00B253CD" w:rsidP="00B253CD">
      <w:pPr>
        <w:pStyle w:val="Voetnoottekst"/>
      </w:pPr>
      <w:r>
        <w:rPr>
          <w:rStyle w:val="Voetnootmarkering"/>
        </w:rPr>
        <w:footnoteRef/>
      </w:r>
      <w:r>
        <w:t xml:space="preserve"> Bij cao kan de oproeptermijn van ten minste vier dagen voor de aanvang van de werkzaamheden waarvoor de oproepkracht wordt opgeroepen, worden teruggebracht tot 24 uur voor aanvang van de werkzaamheden.</w:t>
      </w:r>
    </w:p>
  </w:footnote>
  <w:footnote w:id="10">
    <w:p w14:paraId="5DA2FB68" w14:textId="77777777" w:rsidR="00B253CD" w:rsidRDefault="00B253CD" w:rsidP="00B253CD">
      <w:pPr>
        <w:pStyle w:val="Voetnoottekst"/>
      </w:pPr>
      <w:r>
        <w:rPr>
          <w:rStyle w:val="Voetnootmarkering"/>
        </w:rPr>
        <w:footnoteRef/>
      </w:r>
      <w:r>
        <w:t xml:space="preserve"> Let op: indien Werkgever een oproep binnen vier dagen voor aanvang van de werkzaamheden waarvoor Oproepkracht is opgeroepen weer intrekt of de tijdstippen wijzigt, heeft Oproepkracht recht op het loon over de periode waarvoor hij aanvankelijk was opgeroepen. Wijziging of intrekking dient schriftelijk te geschieden.</w:t>
      </w:r>
    </w:p>
  </w:footnote>
  <w:footnote w:id="11">
    <w:p w14:paraId="5093A464" w14:textId="77777777" w:rsidR="00B253CD" w:rsidRDefault="00B253CD" w:rsidP="00B253CD">
      <w:pPr>
        <w:pStyle w:val="Voetnoottekst"/>
      </w:pPr>
      <w:r>
        <w:rPr>
          <w:rStyle w:val="Voetnootmarkering"/>
        </w:rPr>
        <w:footnoteRef/>
      </w:r>
      <w:r>
        <w:t xml:space="preserve"> Het nieuwe artikel 7:628a lid 5 BW bepaalt dat de werkgever steeds als een oproepovereenkomst twaalf maanden heeft geduurd, verplicht is om de oproepkracht binnen een maand schriftelijk een vaste arbeidsomvang aan te bieden ter hoogte van minimaal de gemiddelde arbeidsduur per maand in de twaalf voorgaande maanden. Blijft de werkgever in gebreke met het tijdig aanbieden van een vaste arbeidsomvang, dan heeft de oproepkracht op grond van artikel 7:628a lid 8 BW vanaf de datum waarop de werkgever het aanbod uiterlijk had behoren te doen recht op het loon over de arbeidsomvang die de werkgever had behoren aan te bieden. Dit volgt reeds uit de wet. Het is dan ook niet noodzakelijk om artikel 2.5 in de oproepovereenkomst op te nemen. Kiest u ervoor om dit artikel niet op te nemen, dan wordt aangeraden om reeds bij het aangaan van een oproepovereenkomst te agenderen wanneer twaalf maanden zijn verstreken en een vaste arbeidsomvang moet worden aangeboden.</w:t>
      </w:r>
    </w:p>
  </w:footnote>
  <w:footnote w:id="12">
    <w:p w14:paraId="4B16617A" w14:textId="77777777" w:rsidR="00B253CD" w:rsidRDefault="00B253CD" w:rsidP="00B253CD">
      <w:pPr>
        <w:pStyle w:val="Voetnoottekst"/>
      </w:pPr>
      <w:r>
        <w:rPr>
          <w:rStyle w:val="Voetnootmarkering"/>
        </w:rPr>
        <w:footnoteRef/>
      </w:r>
      <w:r>
        <w:t xml:space="preserve"> Let op: het is twijfelachtig of deze bepaling rechtsgeldig is. Zie par. 1.7.3. Kiest u ervoor om deze bepaling op te nemen, dan kan artikel 5 uit de oproepovereenkomst worden geschrapt.</w:t>
      </w:r>
    </w:p>
  </w:footnote>
  <w:footnote w:id="13">
    <w:p w14:paraId="34A6544C" w14:textId="77777777" w:rsidR="00B253CD" w:rsidRDefault="00B253CD" w:rsidP="00B253CD">
      <w:pPr>
        <w:pStyle w:val="Voetnoottekst"/>
      </w:pPr>
      <w:r>
        <w:rPr>
          <w:rStyle w:val="Voetnootmarkering"/>
        </w:rPr>
        <w:footnoteRef/>
      </w:r>
      <w:r>
        <w:t xml:space="preserve"> Let op: het is twijfelachtig of een dergelijk ‘anti-oppotbeding’ in rechte stand zal houden. Zie par. 1.3.3.</w:t>
      </w:r>
    </w:p>
  </w:footnote>
  <w:footnote w:id="14">
    <w:p w14:paraId="6BFCAC51" w14:textId="77777777" w:rsidR="00B253CD" w:rsidRDefault="00B253CD" w:rsidP="00B253CD">
      <w:pPr>
        <w:pStyle w:val="Voetnoottekst"/>
      </w:pPr>
      <w:r>
        <w:rPr>
          <w:rStyle w:val="Voetnootmarkering"/>
        </w:rPr>
        <w:footnoteRef/>
      </w:r>
      <w:r>
        <w:t xml:space="preserve"> Zie voor loonbetaling bij ziekte uitvoerig par. 3.3.</w:t>
      </w:r>
    </w:p>
  </w:footnote>
  <w:footnote w:id="15">
    <w:p w14:paraId="576B8EEB" w14:textId="77777777" w:rsidR="00B253CD" w:rsidRDefault="00B253CD" w:rsidP="00B253CD">
      <w:pPr>
        <w:pStyle w:val="Voetnoottekst"/>
      </w:pPr>
      <w:r>
        <w:rPr>
          <w:rStyle w:val="Voetnootmarkering"/>
        </w:rPr>
        <w:footnoteRef/>
      </w:r>
      <w:r>
        <w:t xml:space="preserve"> In beginsel heeft een oproepkracht die werkt op basis van een nulurencontract alleen recht op de in artikel 7:629 BW omschreven loondoorbetaling, voor zover die wordt berekend over het minimumaantal uren. Let hierbij wel op dat het risico bestaat dat de oproepkracht met een beroep op het rechtsvermoeden van omvang van de arbeidsovereenkomst (art. 7:610b BW) succesvol kan vorderen dat de loondoorbetalingsverplichting wordt berekend over het gemiddelde loon dat hij gedurende de aan de ziekte voorafgaande periode verdiende.</w:t>
      </w:r>
    </w:p>
  </w:footnote>
  <w:footnote w:id="16">
    <w:p w14:paraId="5456B200" w14:textId="77777777" w:rsidR="00B253CD" w:rsidRDefault="00B253CD" w:rsidP="00B253CD">
      <w:pPr>
        <w:pStyle w:val="Voetnoottekst"/>
      </w:pPr>
      <w:r>
        <w:rPr>
          <w:rStyle w:val="Voetnootmarkering"/>
        </w:rPr>
        <w:footnoteRef/>
      </w:r>
      <w:r>
        <w:t xml:space="preserve"> Zie voor eenzijdige wijziging van de arbeidsovereenkomst uitvoerig par. 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70DDF"/>
    <w:multiLevelType w:val="multilevel"/>
    <w:tmpl w:val="B5842D2A"/>
    <w:lvl w:ilvl="0">
      <w:start w:val="1"/>
      <w:numFmt w:val="bullet"/>
      <w:lvlText w:val=""/>
      <w:lvlJc w:val="left"/>
      <w:pPr>
        <w:ind w:left="1440" w:hanging="720"/>
      </w:pPr>
      <w:rPr>
        <w:rFonts w:ascii="Symbol" w:hAnsi="Symbol" w:hint="default"/>
      </w:rPr>
    </w:lvl>
    <w:lvl w:ilvl="1">
      <w:start w:val="1"/>
      <w:numFmt w:val="bullet"/>
      <w:lvlText w:val="o"/>
      <w:lvlJc w:val="left"/>
      <w:pPr>
        <w:ind w:left="2160" w:hanging="720"/>
      </w:pPr>
      <w:rPr>
        <w:rFonts w:ascii="Courier New" w:hAnsi="Courier New" w:cs="Courier New" w:hint="default"/>
      </w:rPr>
    </w:lvl>
    <w:lvl w:ilvl="2">
      <w:start w:val="1"/>
      <w:numFmt w:val="bullet"/>
      <w:lvlText w:val="o"/>
      <w:lvlJc w:val="left"/>
      <w:pPr>
        <w:ind w:left="2880" w:hanging="720"/>
      </w:pPr>
      <w:rPr>
        <w:rFonts w:ascii="Courier New" w:hAnsi="Courier New" w:cs="Courier New"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60968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3CD"/>
    <w:rsid w:val="003368EE"/>
    <w:rsid w:val="004B1C1A"/>
    <w:rsid w:val="004E00DB"/>
    <w:rsid w:val="0068295F"/>
    <w:rsid w:val="00B253CD"/>
    <w:rsid w:val="00D538CF"/>
    <w:rsid w:val="00F87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C7B9E"/>
  <w15:chartTrackingRefBased/>
  <w15:docId w15:val="{442C2C09-644B-4616-B085-056F9C02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53CD"/>
    <w:pPr>
      <w:keepNext/>
      <w:keepLines/>
      <w:pageBreakBefore/>
      <w:spacing w:before="240" w:after="240"/>
      <w:jc w:val="center"/>
      <w:outlineLvl w:val="0"/>
    </w:pPr>
    <w:rPr>
      <w:rFonts w:ascii="Verdana" w:eastAsiaTheme="minorEastAsia" w:hAnsi="Verdana"/>
      <w:b/>
      <w:caps/>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1C1A"/>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4B1C1A"/>
  </w:style>
  <w:style w:type="paragraph" w:styleId="Voettekst">
    <w:name w:val="footer"/>
    <w:basedOn w:val="Standaard"/>
    <w:link w:val="VoettekstChar"/>
    <w:uiPriority w:val="99"/>
    <w:unhideWhenUsed/>
    <w:rsid w:val="004B1C1A"/>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4B1C1A"/>
  </w:style>
  <w:style w:type="character" w:customStyle="1" w:styleId="Kop1Char">
    <w:name w:val="Kop 1 Char"/>
    <w:basedOn w:val="Standaardalinea-lettertype"/>
    <w:link w:val="Kop1"/>
    <w:uiPriority w:val="9"/>
    <w:rsid w:val="00B253CD"/>
    <w:rPr>
      <w:rFonts w:ascii="Verdana" w:eastAsiaTheme="minorEastAsia" w:hAnsi="Verdana"/>
      <w:b/>
      <w:caps/>
      <w:sz w:val="20"/>
      <w:szCs w:val="20"/>
      <w:lang w:val="nl-NL" w:eastAsia="nl-NL"/>
    </w:rPr>
  </w:style>
  <w:style w:type="paragraph" w:styleId="Lijstalinea">
    <w:name w:val="List Paragraph"/>
    <w:basedOn w:val="Geenafstand"/>
    <w:uiPriority w:val="34"/>
    <w:qFormat/>
    <w:rsid w:val="00B253CD"/>
    <w:pPr>
      <w:ind w:left="720"/>
      <w:contextualSpacing/>
    </w:pPr>
  </w:style>
  <w:style w:type="table" w:styleId="Tabelraster">
    <w:name w:val="Table Grid"/>
    <w:basedOn w:val="Standaardtabel"/>
    <w:uiPriority w:val="39"/>
    <w:rsid w:val="00B253CD"/>
    <w:pPr>
      <w:spacing w:after="0" w:line="240" w:lineRule="auto"/>
    </w:pPr>
    <w:rPr>
      <w:rFonts w:eastAsiaTheme="minorEastAsia"/>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B253CD"/>
    <w:pPr>
      <w:spacing w:after="0" w:line="240" w:lineRule="auto"/>
    </w:pPr>
    <w:rPr>
      <w:rFonts w:ascii="Verdana" w:eastAsiaTheme="minorEastAsia" w:hAnsi="Verdana"/>
      <w:sz w:val="16"/>
      <w:szCs w:val="16"/>
      <w:lang w:val="nl-NL" w:eastAsia="nl-NL"/>
    </w:rPr>
  </w:style>
  <w:style w:type="character" w:customStyle="1" w:styleId="VoetnoottekstChar">
    <w:name w:val="Voetnoottekst Char"/>
    <w:basedOn w:val="Standaardalinea-lettertype"/>
    <w:link w:val="Voetnoottekst"/>
    <w:uiPriority w:val="99"/>
    <w:semiHidden/>
    <w:rsid w:val="00B253CD"/>
    <w:rPr>
      <w:rFonts w:ascii="Verdana" w:eastAsiaTheme="minorEastAsia" w:hAnsi="Verdana"/>
      <w:sz w:val="16"/>
      <w:szCs w:val="16"/>
      <w:lang w:val="nl-NL" w:eastAsia="nl-NL"/>
    </w:rPr>
  </w:style>
  <w:style w:type="character" w:styleId="Voetnootmarkering">
    <w:name w:val="footnote reference"/>
    <w:basedOn w:val="Standaardalinea-lettertype"/>
    <w:uiPriority w:val="99"/>
    <w:semiHidden/>
    <w:unhideWhenUsed/>
    <w:rsid w:val="00B253CD"/>
    <w:rPr>
      <w:vertAlign w:val="superscript"/>
    </w:rPr>
  </w:style>
  <w:style w:type="paragraph" w:styleId="Geenafstand">
    <w:name w:val="No Spacing"/>
    <w:uiPriority w:val="1"/>
    <w:qFormat/>
    <w:rsid w:val="00B253CD"/>
    <w:pPr>
      <w:spacing w:after="0" w:line="240" w:lineRule="auto"/>
    </w:pPr>
    <w:rPr>
      <w:rFonts w:ascii="Verdana" w:eastAsiaTheme="minorEastAsia" w:hAnsi="Verdana"/>
      <w:sz w:val="20"/>
      <w:lang w:val="nl-NL" w:eastAsia="nl-NL"/>
    </w:rPr>
  </w:style>
  <w:style w:type="paragraph" w:customStyle="1" w:styleId="NoSpacingTab">
    <w:name w:val="No Spacing Tab"/>
    <w:uiPriority w:val="1"/>
    <w:qFormat/>
    <w:rsid w:val="00B253CD"/>
    <w:pPr>
      <w:spacing w:after="0" w:line="240" w:lineRule="auto"/>
      <w:ind w:left="720" w:hanging="720"/>
    </w:pPr>
    <w:rPr>
      <w:rFonts w:ascii="Verdana" w:eastAsiaTheme="minorEastAsia" w:hAnsi="Verdana"/>
      <w:sz w:val="20"/>
      <w:lang w:val="nl-NL" w:eastAsia="nl-NL"/>
    </w:rPr>
  </w:style>
  <w:style w:type="character" w:customStyle="1" w:styleId="WWZBox">
    <w:name w:val="WWZBox"/>
    <w:basedOn w:val="Standaardalinea-lettertype"/>
    <w:uiPriority w:val="1"/>
    <w:qFormat/>
    <w:rsid w:val="00B253CD"/>
    <w:rPr>
      <w:bdr w:val="none" w:sz="0" w:space="0" w:color="auto"/>
      <w:shd w:val="clear" w:color="auto" w:fill="D9D9D9" w:themeFill="background1" w:themeFill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BJu\Arbeidsrecht%20in%20modellen%20(3e%20druk)%209789462906648\Database\WW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WWZ</Template>
  <TotalTime>0</TotalTime>
  <Pages>9</Pages>
  <Words>2302</Words>
  <Characters>12667</Characters>
  <Application>Microsoft Office Word</Application>
  <DocSecurity>0</DocSecurity>
  <Lines>105</Lines>
  <Paragraphs>29</Paragraphs>
  <ScaleCrop>false</ScaleCrop>
  <Company/>
  <LinksUpToDate>false</LinksUpToDate>
  <CharactersWithSpaces>14940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van der Zwalmen (Textcetera)</dc:creator>
  <cp:keywords/>
  <dc:description/>
  <cp:lastModifiedBy>Dymphy Schuurman</cp:lastModifiedBy>
  <cp:revision>2</cp:revision>
  <dcterms:created xsi:type="dcterms:W3CDTF">2024-04-09T08:38:00Z</dcterms:created>
  <dcterms:modified xsi:type="dcterms:W3CDTF">2024-04-09T08:38:00Z</dcterms:modified>
</cp:coreProperties>
</file>