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7AC22" w14:textId="77777777" w:rsidR="004A6EE1" w:rsidRDefault="004A6EE1" w:rsidP="004A6EE1">
      <w:pPr>
        <w:pStyle w:val="Heading1"/>
      </w:pPr>
      <w:bookmarkStart w:id="0" w:name="bju2015090910.14092015194500_0580_002"/>
      <w:r>
        <w:t>Model vrijwilligersovereenkomst</w:t>
      </w:r>
      <w:bookmarkEnd w:id="0"/>
    </w:p>
    <w:p w14:paraId="79D3547D" w14:textId="77777777" w:rsidR="004A6EE1" w:rsidRDefault="004A6EE1" w:rsidP="004A6EE1">
      <w:pPr>
        <w:pStyle w:val="NoSpacing"/>
      </w:pPr>
      <w:r>
        <w:rPr>
          <w:b/>
        </w:rPr>
        <w:t>DE ONDERGETEKENDEN:</w:t>
      </w:r>
    </w:p>
    <w:p w14:paraId="3B5D2BD5" w14:textId="77777777" w:rsidR="004A6EE1" w:rsidRDefault="004A6EE1" w:rsidP="004A6EE1">
      <w:pPr>
        <w:pStyle w:val="NoSpacing"/>
      </w:pPr>
    </w:p>
    <w:p w14:paraId="00675DEE" w14:textId="77777777" w:rsidR="004A6EE1" w:rsidRDefault="004A6EE1" w:rsidP="004A6EE1">
      <w:pPr>
        <w:pStyle w:val="NoSpacingTab"/>
      </w:pPr>
      <w:r>
        <w:t>1.</w:t>
      </w:r>
      <w:r>
        <w:tab/>
        <w:t xml:space="preserve">De </w:t>
      </w:r>
      <w:r>
        <w:rPr>
          <w:rStyle w:val="WWZBox"/>
        </w:rPr>
        <w:t>[rechtsvorm]</w:t>
      </w:r>
      <w:r>
        <w:t xml:space="preserve"> </w:t>
      </w:r>
      <w:r>
        <w:rPr>
          <w:rStyle w:val="WWZBox"/>
        </w:rPr>
        <w:t>[_____]</w:t>
      </w:r>
      <w:r>
        <w:t xml:space="preserve">, gevestigd en kantoorhoudende te </w:t>
      </w:r>
      <w:r>
        <w:rPr>
          <w:rStyle w:val="WWZBox"/>
        </w:rPr>
        <w:t>[_____]</w:t>
      </w:r>
      <w:r>
        <w:t xml:space="preserve"> aan de </w:t>
      </w:r>
      <w:r>
        <w:rPr>
          <w:rStyle w:val="WWZBox"/>
        </w:rPr>
        <w:t>[_____]</w:t>
      </w:r>
      <w:r>
        <w:t xml:space="preserve">, ten deze rechtsgeldig vertegenwoordigd door </w:t>
      </w:r>
      <w:r>
        <w:rPr>
          <w:rStyle w:val="WWZBox"/>
        </w:rPr>
        <w:t>[_____]</w:t>
      </w:r>
      <w:r>
        <w:t>, hierna te noemen: ‘de Organisatie’;</w:t>
      </w:r>
    </w:p>
    <w:p w14:paraId="188B14E2" w14:textId="77777777" w:rsidR="004A6EE1" w:rsidRDefault="004A6EE1" w:rsidP="004A6EE1">
      <w:pPr>
        <w:pStyle w:val="NoSpacing"/>
      </w:pPr>
    </w:p>
    <w:p w14:paraId="2AACD608" w14:textId="77777777" w:rsidR="004A6EE1" w:rsidRDefault="004A6EE1" w:rsidP="004A6EE1">
      <w:pPr>
        <w:pStyle w:val="NoSpacingTab"/>
      </w:pPr>
      <w:r>
        <w:tab/>
        <w:t>en:</w:t>
      </w:r>
    </w:p>
    <w:p w14:paraId="439BAE07" w14:textId="77777777" w:rsidR="004A6EE1" w:rsidRDefault="004A6EE1" w:rsidP="004A6EE1">
      <w:pPr>
        <w:pStyle w:val="NoSpacing"/>
      </w:pPr>
    </w:p>
    <w:p w14:paraId="46702CA4" w14:textId="77777777" w:rsidR="004A6EE1" w:rsidRDefault="004A6EE1" w:rsidP="004A6EE1">
      <w:pPr>
        <w:pStyle w:val="NoSpacingTab"/>
      </w:pPr>
      <w:r>
        <w:t>2.</w:t>
      </w:r>
      <w:r>
        <w:tab/>
      </w:r>
      <w:r>
        <w:rPr>
          <w:rStyle w:val="WWZBox"/>
        </w:rPr>
        <w:t>[De heer/Mevrouw]</w:t>
      </w:r>
      <w:r>
        <w:t xml:space="preserve"> </w:t>
      </w:r>
      <w:r>
        <w:rPr>
          <w:rStyle w:val="WWZBox"/>
        </w:rPr>
        <w:t>[_____]</w:t>
      </w:r>
      <w:r>
        <w:t xml:space="preserve">, geboren op </w:t>
      </w:r>
      <w:r>
        <w:rPr>
          <w:rStyle w:val="WWZBox"/>
        </w:rPr>
        <w:t>[_____]</w:t>
      </w:r>
      <w:r>
        <w:t xml:space="preserve">, wonende te </w:t>
      </w:r>
      <w:r>
        <w:rPr>
          <w:rStyle w:val="WWZBox"/>
        </w:rPr>
        <w:t>[_____]</w:t>
      </w:r>
      <w:r>
        <w:t xml:space="preserve"> aan de </w:t>
      </w:r>
      <w:r>
        <w:rPr>
          <w:rStyle w:val="WWZBox"/>
        </w:rPr>
        <w:t>[_____]</w:t>
      </w:r>
      <w:r>
        <w:t>, hierna te noemen: ‘de Vrijwilliger’. Een kopie van het [</w:t>
      </w:r>
      <w:r>
        <w:rPr>
          <w:u w:val="single"/>
        </w:rPr>
        <w:t>identiteitsbewijs/paspoort/rijbewijs</w:t>
      </w:r>
      <w:r>
        <w:t xml:space="preserve">] met nummer </w:t>
      </w:r>
      <w:r>
        <w:rPr>
          <w:rStyle w:val="WWZBox"/>
        </w:rPr>
        <w:t>[_____]</w:t>
      </w:r>
      <w:r>
        <w:t xml:space="preserve"> is aangehecht.</w:t>
      </w:r>
    </w:p>
    <w:p w14:paraId="586D7135" w14:textId="77777777" w:rsidR="004A6EE1" w:rsidRDefault="004A6EE1" w:rsidP="004A6EE1">
      <w:pPr>
        <w:pStyle w:val="NoSpacing"/>
      </w:pPr>
    </w:p>
    <w:p w14:paraId="799CF217" w14:textId="77777777" w:rsidR="004A6EE1" w:rsidRDefault="004A6EE1" w:rsidP="004A6EE1">
      <w:pPr>
        <w:pStyle w:val="NoSpacing"/>
      </w:pPr>
      <w:r>
        <w:t>Hierna tezamen aan te duiden als: ‘Partijen’.</w:t>
      </w:r>
    </w:p>
    <w:p w14:paraId="15005584" w14:textId="77777777" w:rsidR="004A6EE1" w:rsidRDefault="004A6EE1" w:rsidP="004A6EE1">
      <w:pPr>
        <w:pStyle w:val="NoSpacing"/>
      </w:pPr>
    </w:p>
    <w:p w14:paraId="48DD77DA" w14:textId="77777777" w:rsidR="004A6EE1" w:rsidRDefault="004A6EE1" w:rsidP="004A6EE1">
      <w:pPr>
        <w:pStyle w:val="NoSpacing"/>
      </w:pPr>
      <w:r>
        <w:rPr>
          <w:b/>
        </w:rPr>
        <w:t>VERKLAREN HET VOLGENDE TE ZIJN OVEREENGEKOMEN:</w:t>
      </w:r>
    </w:p>
    <w:p w14:paraId="734BCA4C" w14:textId="77777777" w:rsidR="004A6EE1" w:rsidRDefault="004A6EE1" w:rsidP="004A6EE1">
      <w:pPr>
        <w:pStyle w:val="NoSpacing"/>
      </w:pPr>
    </w:p>
    <w:p w14:paraId="3D9CB939" w14:textId="77777777" w:rsidR="004A6EE1" w:rsidRDefault="004A6EE1" w:rsidP="004A6EE1">
      <w:pPr>
        <w:pStyle w:val="NoSpacingTab"/>
      </w:pPr>
      <w:r>
        <w:t>1.</w:t>
      </w:r>
      <w:r>
        <w:tab/>
      </w:r>
      <w:r>
        <w:rPr>
          <w:b/>
        </w:rPr>
        <w:t>Vrijwilligerswerk</w:t>
      </w:r>
    </w:p>
    <w:p w14:paraId="407AA409" w14:textId="77777777" w:rsidR="004A6EE1" w:rsidRDefault="004A6EE1" w:rsidP="004A6EE1">
      <w:pPr>
        <w:pStyle w:val="NoSpacing"/>
      </w:pPr>
    </w:p>
    <w:p w14:paraId="3BF3CF6D" w14:textId="77777777" w:rsidR="004A6EE1" w:rsidRDefault="004A6EE1" w:rsidP="004A6EE1">
      <w:pPr>
        <w:pStyle w:val="NoSpacingTab"/>
      </w:pPr>
      <w:r>
        <w:t>1.1</w:t>
      </w:r>
      <w:r>
        <w:tab/>
        <w:t xml:space="preserve">De vrijwilliger zal met ingang van </w:t>
      </w:r>
      <w:r>
        <w:rPr>
          <w:rStyle w:val="WWZBox"/>
        </w:rPr>
        <w:t>[datum]</w:t>
      </w:r>
      <w:r>
        <w:t xml:space="preserve"> ten behoeve van de Organisatie als vrijwilliger de volgende werkzaamheden uitvoeren (hierna te noemen: ‘het Vrijwilligerswerk’): </w:t>
      </w:r>
      <w:r>
        <w:rPr>
          <w:rStyle w:val="WWZBox"/>
        </w:rPr>
        <w:t>[omschrijving vrijwilligerswerk]</w:t>
      </w:r>
      <w:r>
        <w:t>.</w:t>
      </w:r>
    </w:p>
    <w:p w14:paraId="1369607E" w14:textId="77777777" w:rsidR="004A6EE1" w:rsidRDefault="004A6EE1" w:rsidP="004A6EE1">
      <w:pPr>
        <w:pStyle w:val="NoSpacing"/>
      </w:pPr>
    </w:p>
    <w:p w14:paraId="4CA777B9" w14:textId="77777777" w:rsidR="004A6EE1" w:rsidRDefault="004A6EE1" w:rsidP="004A6EE1">
      <w:pPr>
        <w:pStyle w:val="NoSpacingTab"/>
      </w:pPr>
      <w:r>
        <w:t>1.2</w:t>
      </w:r>
      <w:r>
        <w:tab/>
        <w:t>Partijen beogen met het aangaan van de onderhavige vrijwilligersovereenkomst de Vrijwilliger in de gelegenheid te stellen om in het bedrijf van de Organisatie zijn kennis en vaardigheden uit te breiden en werkervaring op te doen. Partijen beogen met het sluiten van deze vrijwilligersovereenkomst uitdrukkelijk géén arbeidsovereenkomst in de zin van artikel 7:610 van het Burgerlijk Wetboek tot stand te brengen.</w:t>
      </w:r>
    </w:p>
    <w:p w14:paraId="4FA8C5A7" w14:textId="77777777" w:rsidR="004A6EE1" w:rsidRDefault="004A6EE1" w:rsidP="004A6EE1">
      <w:pPr>
        <w:pStyle w:val="NoSpacing"/>
      </w:pPr>
    </w:p>
    <w:p w14:paraId="18B38285" w14:textId="77777777" w:rsidR="004A6EE1" w:rsidRDefault="004A6EE1" w:rsidP="004A6EE1">
      <w:pPr>
        <w:pStyle w:val="NoSpacingTab"/>
      </w:pPr>
      <w:r>
        <w:t>1.3</w:t>
      </w:r>
      <w:r>
        <w:tab/>
        <w:t>Het Vrijwilligerswerk wordt onbetaald verricht.</w:t>
      </w:r>
    </w:p>
    <w:p w14:paraId="39A2DC8B" w14:textId="77777777" w:rsidR="004A6EE1" w:rsidRDefault="004A6EE1" w:rsidP="004A6EE1">
      <w:pPr>
        <w:pStyle w:val="NoSpacing"/>
      </w:pPr>
    </w:p>
    <w:p w14:paraId="37F38B20" w14:textId="77777777" w:rsidR="004A6EE1" w:rsidRDefault="004A6EE1" w:rsidP="004A6EE1">
      <w:pPr>
        <w:pStyle w:val="NoSpacingTab"/>
      </w:pPr>
      <w:r>
        <w:t>1.4</w:t>
      </w:r>
      <w:r>
        <w:tab/>
        <w:t>De Vrijwilliger is verantwoordelijk voor de taken die hij op zich genomen heeft.</w:t>
      </w:r>
    </w:p>
    <w:p w14:paraId="152D212C" w14:textId="77777777" w:rsidR="004A6EE1" w:rsidRDefault="004A6EE1" w:rsidP="004A6EE1">
      <w:pPr>
        <w:pStyle w:val="NoSpacing"/>
      </w:pPr>
    </w:p>
    <w:p w14:paraId="7F5E4097" w14:textId="77777777" w:rsidR="004A6EE1" w:rsidRDefault="004A6EE1" w:rsidP="004A6EE1">
      <w:pPr>
        <w:pStyle w:val="NoSpacingTab"/>
      </w:pPr>
      <w:r>
        <w:tab/>
      </w:r>
      <w:r>
        <w:rPr>
          <w:rStyle w:val="WWZBox"/>
          <w:i/>
        </w:rPr>
        <w:t>[Optioneel]</w:t>
      </w:r>
    </w:p>
    <w:p w14:paraId="5DE0D61E" w14:textId="77777777" w:rsidR="004A6EE1" w:rsidRDefault="004A6EE1" w:rsidP="004A6EE1">
      <w:pPr>
        <w:pStyle w:val="NoSpacing"/>
      </w:pPr>
    </w:p>
    <w:p w14:paraId="15832115" w14:textId="77777777" w:rsidR="004A6EE1" w:rsidRDefault="004A6EE1" w:rsidP="004A6EE1">
      <w:pPr>
        <w:pStyle w:val="NoSpacingTab"/>
      </w:pPr>
      <w:r>
        <w:t>1.5</w:t>
      </w:r>
      <w:r>
        <w:tab/>
      </w:r>
      <w:r>
        <w:rPr>
          <w:i/>
        </w:rPr>
        <w:t>De Vrijwilliger is verplicht om tijdens de uitvoering van het Vrijwilligerswerk de door de Organisatie ter beschikking gestelde kleding te dragen.</w:t>
      </w:r>
    </w:p>
    <w:p w14:paraId="6298D07C" w14:textId="77777777" w:rsidR="004A6EE1" w:rsidRDefault="004A6EE1" w:rsidP="004A6EE1">
      <w:pPr>
        <w:pStyle w:val="NoSpacing"/>
      </w:pPr>
    </w:p>
    <w:p w14:paraId="1B83052F" w14:textId="77777777" w:rsidR="004A6EE1" w:rsidRDefault="004A6EE1" w:rsidP="004A6EE1">
      <w:pPr>
        <w:pStyle w:val="NoSpacingTab"/>
      </w:pPr>
      <w:r>
        <w:t>2.</w:t>
      </w:r>
      <w:r>
        <w:tab/>
      </w:r>
      <w:r>
        <w:rPr>
          <w:b/>
        </w:rPr>
        <w:t>Werktijden</w:t>
      </w:r>
    </w:p>
    <w:p w14:paraId="0C6A9147" w14:textId="77777777" w:rsidR="004A6EE1" w:rsidRDefault="004A6EE1" w:rsidP="004A6EE1">
      <w:pPr>
        <w:pStyle w:val="NoSpacing"/>
      </w:pPr>
    </w:p>
    <w:p w14:paraId="6F5402EB" w14:textId="77777777" w:rsidR="004A6EE1" w:rsidRDefault="004A6EE1" w:rsidP="004A6EE1">
      <w:pPr>
        <w:pStyle w:val="NoSpacingTab"/>
      </w:pPr>
      <w:r>
        <w:t>2.1</w:t>
      </w:r>
      <w:r>
        <w:tab/>
        <w:t xml:space="preserve">Het Vrijwilligerswerk zal in principe gedurende </w:t>
      </w:r>
      <w:r>
        <w:rPr>
          <w:rStyle w:val="WWZBox"/>
        </w:rPr>
        <w:t>[_____]</w:t>
      </w:r>
      <w:r>
        <w:t xml:space="preserve"> uren in de </w:t>
      </w:r>
      <w:r>
        <w:rPr>
          <w:rStyle w:val="WWZBox"/>
        </w:rPr>
        <w:t>[week/maand]</w:t>
      </w:r>
      <w:r>
        <w:t xml:space="preserve"> worden verricht, op de volgende </w:t>
      </w:r>
      <w:r>
        <w:rPr>
          <w:rStyle w:val="WWZBox"/>
        </w:rPr>
        <w:t>[dag(en)/dagdelen]</w:t>
      </w:r>
      <w:r>
        <w:t xml:space="preserve"> </w:t>
      </w:r>
      <w:r>
        <w:rPr>
          <w:rStyle w:val="WWZBox"/>
        </w:rPr>
        <w:t>[_____]</w:t>
      </w:r>
      <w:r>
        <w:t xml:space="preserve"> of anders te weten </w:t>
      </w:r>
      <w:r>
        <w:rPr>
          <w:rStyle w:val="WWZBox"/>
        </w:rPr>
        <w:t>[_____]</w:t>
      </w:r>
      <w:r>
        <w:t>.</w:t>
      </w:r>
    </w:p>
    <w:p w14:paraId="0500DF12" w14:textId="77777777" w:rsidR="004A6EE1" w:rsidRDefault="004A6EE1" w:rsidP="004A6EE1">
      <w:pPr>
        <w:pStyle w:val="NoSpacing"/>
      </w:pPr>
    </w:p>
    <w:p w14:paraId="0D7A6605" w14:textId="77777777" w:rsidR="004A6EE1" w:rsidRDefault="004A6EE1" w:rsidP="004A6EE1">
      <w:pPr>
        <w:pStyle w:val="NoSpacingTab"/>
      </w:pPr>
      <w:r>
        <w:tab/>
      </w:r>
      <w:r>
        <w:rPr>
          <w:rStyle w:val="WWZBox"/>
          <w:i/>
        </w:rPr>
        <w:t>[Optioneel]</w:t>
      </w:r>
    </w:p>
    <w:p w14:paraId="2BA8954D" w14:textId="77777777" w:rsidR="004A6EE1" w:rsidRDefault="004A6EE1" w:rsidP="004A6EE1">
      <w:pPr>
        <w:pStyle w:val="NoSpacing"/>
      </w:pPr>
    </w:p>
    <w:p w14:paraId="7D746962" w14:textId="77777777" w:rsidR="004A6EE1" w:rsidRDefault="004A6EE1" w:rsidP="004A6EE1">
      <w:pPr>
        <w:pStyle w:val="NoSpacingTab"/>
      </w:pPr>
      <w:r>
        <w:t>2.2</w:t>
      </w:r>
      <w:r>
        <w:tab/>
      </w:r>
      <w:r>
        <w:rPr>
          <w:i/>
        </w:rPr>
        <w:t xml:space="preserve">De Vrijwilliger zal ten hoogste voor </w:t>
      </w:r>
      <w:r>
        <w:rPr>
          <w:rStyle w:val="WWZBox"/>
          <w:i/>
        </w:rPr>
        <w:t>[_____]</w:t>
      </w:r>
      <w:r>
        <w:rPr>
          <w:i/>
        </w:rPr>
        <w:t xml:space="preserve"> uur per week aan het Vrijwilligerswerk besteden.</w:t>
      </w:r>
    </w:p>
    <w:p w14:paraId="75FBE091" w14:textId="77777777" w:rsidR="004A6EE1" w:rsidRDefault="004A6EE1" w:rsidP="004A6EE1">
      <w:pPr>
        <w:pStyle w:val="NoSpacing"/>
      </w:pPr>
    </w:p>
    <w:p w14:paraId="5AE30034" w14:textId="77777777" w:rsidR="004A6EE1" w:rsidRDefault="004A6EE1" w:rsidP="004A6EE1">
      <w:pPr>
        <w:pStyle w:val="NoSpacingTab"/>
      </w:pPr>
      <w:r>
        <w:lastRenderedPageBreak/>
        <w:t>2.3</w:t>
      </w:r>
      <w:r>
        <w:tab/>
        <w:t>Werktijden worden vastgesteld op basis van onderling overleg tussen de Organisatie en de Vrijwilliger.</w:t>
      </w:r>
    </w:p>
    <w:p w14:paraId="518BA986" w14:textId="77777777" w:rsidR="004A6EE1" w:rsidRDefault="004A6EE1" w:rsidP="004A6EE1">
      <w:pPr>
        <w:pStyle w:val="NoSpacing"/>
      </w:pPr>
    </w:p>
    <w:p w14:paraId="75F36353" w14:textId="77777777" w:rsidR="004A6EE1" w:rsidRDefault="004A6EE1" w:rsidP="004A6EE1">
      <w:pPr>
        <w:pStyle w:val="NoSpacingTab"/>
      </w:pPr>
      <w:r>
        <w:t>2.4</w:t>
      </w:r>
      <w:r>
        <w:tab/>
        <w:t>In geval van verhindering van de Vrijwilliger zal hij de Begeleider daarvan tijdig op de hoogte stellen.</w:t>
      </w:r>
    </w:p>
    <w:p w14:paraId="15366BB4" w14:textId="77777777" w:rsidR="004A6EE1" w:rsidRDefault="004A6EE1" w:rsidP="004A6EE1">
      <w:pPr>
        <w:pStyle w:val="NoSpacing"/>
      </w:pPr>
    </w:p>
    <w:p w14:paraId="63CE984D" w14:textId="77777777" w:rsidR="004A6EE1" w:rsidRDefault="004A6EE1" w:rsidP="004A6EE1">
      <w:pPr>
        <w:pStyle w:val="NoSpacingTab"/>
      </w:pPr>
      <w:r>
        <w:t>3.</w:t>
      </w:r>
      <w:r>
        <w:tab/>
      </w:r>
      <w:r>
        <w:rPr>
          <w:b/>
        </w:rPr>
        <w:t>Begeleiding</w:t>
      </w:r>
    </w:p>
    <w:p w14:paraId="07B5BFDB" w14:textId="77777777" w:rsidR="004A6EE1" w:rsidRDefault="004A6EE1" w:rsidP="004A6EE1">
      <w:pPr>
        <w:pStyle w:val="NoSpacing"/>
      </w:pPr>
    </w:p>
    <w:p w14:paraId="628DEE07" w14:textId="77777777" w:rsidR="004A6EE1" w:rsidRDefault="004A6EE1" w:rsidP="004A6EE1">
      <w:pPr>
        <w:pStyle w:val="NoSpacingTab"/>
      </w:pPr>
      <w:r>
        <w:tab/>
        <w:t xml:space="preserve">De Vrijwilliger wordt bij het Vrijwilligerswerk begeleid door </w:t>
      </w:r>
      <w:r>
        <w:rPr>
          <w:rStyle w:val="WWZBox"/>
        </w:rPr>
        <w:t>[naam en functie]</w:t>
      </w:r>
      <w:r>
        <w:t xml:space="preserve"> (hierna: ‘de Begeleider’).</w:t>
      </w:r>
    </w:p>
    <w:p w14:paraId="79F16898" w14:textId="77777777" w:rsidR="004A6EE1" w:rsidRDefault="004A6EE1" w:rsidP="004A6EE1">
      <w:pPr>
        <w:pStyle w:val="NoSpacing"/>
      </w:pPr>
    </w:p>
    <w:p w14:paraId="3D467832" w14:textId="77777777" w:rsidR="004A6EE1" w:rsidRDefault="004A6EE1" w:rsidP="004A6EE1">
      <w:pPr>
        <w:pStyle w:val="NoSpacingTab"/>
      </w:pPr>
      <w:r>
        <w:t>4.</w:t>
      </w:r>
      <w:r>
        <w:tab/>
      </w:r>
      <w:r>
        <w:rPr>
          <w:b/>
        </w:rPr>
        <w:t>Proefperiode</w:t>
      </w:r>
    </w:p>
    <w:p w14:paraId="537DDC12" w14:textId="77777777" w:rsidR="004A6EE1" w:rsidRDefault="004A6EE1" w:rsidP="004A6EE1">
      <w:pPr>
        <w:pStyle w:val="NoSpacing"/>
      </w:pPr>
    </w:p>
    <w:p w14:paraId="1E708A70" w14:textId="77777777" w:rsidR="004A6EE1" w:rsidRDefault="004A6EE1" w:rsidP="004A6EE1">
      <w:pPr>
        <w:pStyle w:val="NoSpacingTab"/>
      </w:pPr>
      <w:r>
        <w:tab/>
        <w:t>De eerste maand geldt als proefperiode. Aan het eind van deze proefperiode vindt een gesprek plaats tussen de Vrijwilliger en de Begeleider waarin de wederzijdse ervaringen worden besproken. Op basis van dit gesprek worden desgewenst nadere afspraken gemaakt.</w:t>
      </w:r>
    </w:p>
    <w:p w14:paraId="5E7BB3BE" w14:textId="77777777" w:rsidR="004A6EE1" w:rsidRDefault="004A6EE1" w:rsidP="004A6EE1">
      <w:pPr>
        <w:pStyle w:val="NoSpacing"/>
      </w:pPr>
    </w:p>
    <w:p w14:paraId="4AAB5DAF" w14:textId="77777777" w:rsidR="004A6EE1" w:rsidRDefault="004A6EE1" w:rsidP="004A6EE1">
      <w:pPr>
        <w:pStyle w:val="NoSpacingTab"/>
      </w:pPr>
      <w:r>
        <w:t>5.</w:t>
      </w:r>
      <w:r>
        <w:tab/>
      </w:r>
      <w:r>
        <w:rPr>
          <w:b/>
        </w:rPr>
        <w:t>Reis- en onkostenvergoeding</w:t>
      </w:r>
    </w:p>
    <w:p w14:paraId="2B35DE5D" w14:textId="77777777" w:rsidR="004A6EE1" w:rsidRDefault="004A6EE1" w:rsidP="004A6EE1">
      <w:pPr>
        <w:pStyle w:val="NoSpacing"/>
      </w:pPr>
    </w:p>
    <w:p w14:paraId="4CA05CD1" w14:textId="77777777" w:rsidR="004A6EE1" w:rsidRDefault="004A6EE1" w:rsidP="004A6EE1">
      <w:pPr>
        <w:pStyle w:val="NoSpacingTab"/>
      </w:pPr>
      <w:r>
        <w:t>5.1</w:t>
      </w:r>
      <w:r>
        <w:tab/>
        <w:t>Door de Vrijwilliger ten behoeve van het Vrijwilligerswerk gemaakte reiskosten komen voor vergoeding in aanmerking, mits de Begeleider daartoe voorafgaande toestemming heeft verleend. Vergoeding vindt plaats op basis van maandelijks door de Vrijwilliger bij de Organisatie in te dienen declaraties die zijn voorzien van deugdelijke bewijsstukken.</w:t>
      </w:r>
    </w:p>
    <w:p w14:paraId="3F159F42" w14:textId="77777777" w:rsidR="004A6EE1" w:rsidRDefault="004A6EE1" w:rsidP="004A6EE1">
      <w:pPr>
        <w:pStyle w:val="NoSpacing"/>
      </w:pPr>
    </w:p>
    <w:p w14:paraId="3B8B7EF1" w14:textId="77777777" w:rsidR="004A6EE1" w:rsidRDefault="004A6EE1" w:rsidP="004A6EE1">
      <w:pPr>
        <w:pStyle w:val="NoSpacingTab"/>
      </w:pPr>
      <w:r>
        <w:t>5.2</w:t>
      </w:r>
      <w:r>
        <w:tab/>
        <w:t>Door de Vrijwilliger ten behoeve van het Vrijwilligerswerk gemaakte onkosten komen voor vergoeding in aanmerking indien deze onkosten met voorafgaande schriftelijke toestemming van de Begeleider zijn gemaakt. Vergoeding vindt plaats op basis van door de Vrijwilliger bij de Organisatie in te dienen declaraties die zijn voorzien van deugdelijke bewijsstukken.</w:t>
      </w:r>
    </w:p>
    <w:p w14:paraId="7191C6D4" w14:textId="77777777" w:rsidR="004A6EE1" w:rsidRDefault="004A6EE1" w:rsidP="004A6EE1">
      <w:pPr>
        <w:pStyle w:val="NoSpacing"/>
      </w:pPr>
    </w:p>
    <w:p w14:paraId="0085A6B6" w14:textId="77777777" w:rsidR="004A6EE1" w:rsidRDefault="004A6EE1" w:rsidP="004A6EE1">
      <w:pPr>
        <w:pStyle w:val="NoSpacingTab"/>
      </w:pPr>
      <w:r>
        <w:t>6.</w:t>
      </w:r>
      <w:r>
        <w:tab/>
      </w:r>
      <w:r>
        <w:rPr>
          <w:b/>
        </w:rPr>
        <w:t>Geheimhouding</w:t>
      </w:r>
    </w:p>
    <w:p w14:paraId="2259329D" w14:textId="77777777" w:rsidR="004A6EE1" w:rsidRDefault="004A6EE1" w:rsidP="004A6EE1">
      <w:pPr>
        <w:pStyle w:val="NoSpacing"/>
      </w:pPr>
    </w:p>
    <w:p w14:paraId="52F7881A" w14:textId="77777777" w:rsidR="004A6EE1" w:rsidRDefault="004A6EE1" w:rsidP="004A6EE1">
      <w:pPr>
        <w:pStyle w:val="NoSpacingTab"/>
      </w:pPr>
      <w:r>
        <w:t>6.1</w:t>
      </w:r>
      <w:r>
        <w:tab/>
        <w:t>De Vrijwilliger zal zowel gedurende de looptijd van deze overeenkomst als na het einde daarvan strikte geheimhouding betrachten met betrekking tot alle aangelegenheden betreffende de onderneming van de Organisatie en aan de Organisatie gelieerde ondernemingen, waarvan de Vrijwilliger geacht kan worden te beseffen dat die gegevens van vertrouwelijke aard zijn.</w:t>
      </w:r>
    </w:p>
    <w:p w14:paraId="7D2D3554" w14:textId="77777777" w:rsidR="004A6EE1" w:rsidRDefault="004A6EE1" w:rsidP="004A6EE1">
      <w:pPr>
        <w:pStyle w:val="NoSpacing"/>
      </w:pPr>
    </w:p>
    <w:p w14:paraId="4A63E4FB" w14:textId="77777777" w:rsidR="004A6EE1" w:rsidRDefault="004A6EE1" w:rsidP="004A6EE1">
      <w:pPr>
        <w:pStyle w:val="NoSpacingTab"/>
      </w:pPr>
      <w:r>
        <w:t>6.2</w:t>
      </w:r>
      <w:r>
        <w:tab/>
        <w:t>Het is de Vrijwilliger verboden om op welke wijze dan ook correspondentie, documenten, software of kopieën daarvan, die hij in verband met de uitvoering van het Vrijwilligerswerk onder zich heeft verkregen, in bezit te hebben of te houden of te kopiëren, uitgezonderd voor zover en voor zolang dit in het kader van het Vrijwilligerswerk is vereist. De Vrijwilliger is verplicht, zelfs ook zonder enig verzoek daartoe, vorenbedoelde correspondentie, documenten en software, alsmede kopieën daarvan, uiterlijk op de laatste dag van het Vrijwilligerswerk, in goede staat aan de Organisatie ter hand te stellen zonder op enige wijze kopieën achter te houden.</w:t>
      </w:r>
    </w:p>
    <w:p w14:paraId="7554489F" w14:textId="77777777" w:rsidR="004A6EE1" w:rsidRDefault="004A6EE1" w:rsidP="004A6EE1">
      <w:pPr>
        <w:pStyle w:val="NoSpacing"/>
      </w:pPr>
    </w:p>
    <w:p w14:paraId="3D72FAFE" w14:textId="77777777" w:rsidR="004A6EE1" w:rsidRDefault="004A6EE1" w:rsidP="004A6EE1">
      <w:pPr>
        <w:pStyle w:val="NoSpacingTab"/>
      </w:pPr>
      <w:r>
        <w:t>6.3</w:t>
      </w:r>
      <w:r>
        <w:tab/>
        <w:t xml:space="preserve">De Vrijwilliger is verplicht vooraf schriftelijke toestemming van de Organisatie te vragen en te verkrijgen voor publicaties in woord of geschrift, die de belangen </w:t>
      </w:r>
      <w:r>
        <w:lastRenderedPageBreak/>
        <w:t>van de Organisatie op enigerlei wijze kunnen raken. De Vrijwilliger zal op geen enkele wijze niet-gepubliceerde documenten of gegevens bekendmaken aan derden, derden die werkzaam zijn bij de Organisatie daaronder begrepen.</w:t>
      </w:r>
    </w:p>
    <w:p w14:paraId="7F13A63B" w14:textId="77777777" w:rsidR="004A6EE1" w:rsidRDefault="004A6EE1" w:rsidP="004A6EE1">
      <w:pPr>
        <w:pStyle w:val="NoSpacing"/>
      </w:pPr>
    </w:p>
    <w:p w14:paraId="2FDD1BF9" w14:textId="77777777" w:rsidR="004A6EE1" w:rsidRDefault="004A6EE1" w:rsidP="004A6EE1">
      <w:pPr>
        <w:pStyle w:val="NoSpacingTab"/>
      </w:pPr>
      <w:r>
        <w:t>6.4</w:t>
      </w:r>
      <w:r>
        <w:tab/>
        <w:t xml:space="preserve">Bij overtreding of niet-nakoming door de Vrijwilliger van de in artikel 6.1, 6.2 en/of 6.3 genoemde verplichtingen zal deze ten gunste van de Organisatie voor iedere overtreding een onmiddellijk opeisbare boete van EUR </w:t>
      </w:r>
      <w:r>
        <w:rPr>
          <w:rStyle w:val="WWZBox"/>
        </w:rPr>
        <w:t>[_____]</w:t>
      </w:r>
      <w:r>
        <w:t xml:space="preserve"> verbeuren, alsmede een aanvullende boete van EUR </w:t>
      </w:r>
      <w:r>
        <w:rPr>
          <w:rStyle w:val="WWZBox"/>
        </w:rPr>
        <w:t>[_____]</w:t>
      </w:r>
      <w:r>
        <w:t xml:space="preserve"> voor elke dag dat de overtreding na mededeling van de ontdekking daarvan door de Organisatie voortduurt, een gedeelte van een dag daaronder begrepen. Deze boete laat onverminderd het recht van de Organisatie om nakoming van voornoemde verplichtingen te vorderen, alsmede de volledige schade op de Vrijwilliger te verhalen indien deze groter mocht zijn.</w:t>
      </w:r>
    </w:p>
    <w:p w14:paraId="5086E0B8" w14:textId="77777777" w:rsidR="004A6EE1" w:rsidRDefault="004A6EE1" w:rsidP="004A6EE1">
      <w:pPr>
        <w:pStyle w:val="NoSpacing"/>
      </w:pPr>
    </w:p>
    <w:p w14:paraId="6167D4B3" w14:textId="77777777" w:rsidR="004A6EE1" w:rsidRDefault="004A6EE1" w:rsidP="004A6EE1">
      <w:pPr>
        <w:pStyle w:val="NoSpacingTab"/>
      </w:pPr>
      <w:r>
        <w:t>7.</w:t>
      </w:r>
      <w:r>
        <w:tab/>
      </w:r>
      <w:r>
        <w:rPr>
          <w:b/>
        </w:rPr>
        <w:t>Verzekeringen</w:t>
      </w:r>
    </w:p>
    <w:p w14:paraId="6757B968" w14:textId="77777777" w:rsidR="004A6EE1" w:rsidRDefault="004A6EE1" w:rsidP="004A6EE1">
      <w:pPr>
        <w:pStyle w:val="NoSpacing"/>
      </w:pPr>
    </w:p>
    <w:p w14:paraId="2B70B794" w14:textId="77777777" w:rsidR="004A6EE1" w:rsidRDefault="004A6EE1" w:rsidP="004A6EE1">
      <w:pPr>
        <w:pStyle w:val="NoSpacingTab"/>
      </w:pPr>
      <w:r>
        <w:tab/>
        <w:t>De Organisatie zal voor de Vrijwilliger een behoorlijke WA-verzekering en ongevallenverzekering afsluiten voor de duur van deze overeenkomst.</w:t>
      </w:r>
    </w:p>
    <w:p w14:paraId="1E3F78B7" w14:textId="77777777" w:rsidR="004A6EE1" w:rsidRDefault="004A6EE1" w:rsidP="004A6EE1">
      <w:pPr>
        <w:pStyle w:val="NoSpacing"/>
      </w:pPr>
    </w:p>
    <w:p w14:paraId="0406D70E" w14:textId="77777777" w:rsidR="004A6EE1" w:rsidRDefault="004A6EE1" w:rsidP="004A6EE1">
      <w:pPr>
        <w:pStyle w:val="NoSpacingTab"/>
      </w:pPr>
      <w:r>
        <w:tab/>
      </w:r>
      <w:r>
        <w:rPr>
          <w:rStyle w:val="WWZBox"/>
          <w:i/>
        </w:rPr>
        <w:t>[Of]</w:t>
      </w:r>
    </w:p>
    <w:p w14:paraId="1574EE02" w14:textId="77777777" w:rsidR="004A6EE1" w:rsidRDefault="004A6EE1" w:rsidP="004A6EE1">
      <w:pPr>
        <w:pStyle w:val="NoSpacing"/>
      </w:pPr>
    </w:p>
    <w:p w14:paraId="41DB85DD" w14:textId="77777777" w:rsidR="004A6EE1" w:rsidRDefault="004A6EE1" w:rsidP="004A6EE1">
      <w:pPr>
        <w:pStyle w:val="NoSpacingTab"/>
      </w:pPr>
      <w:r>
        <w:tab/>
      </w:r>
      <w:r>
        <w:rPr>
          <w:i/>
        </w:rPr>
        <w:t xml:space="preserve">De Vrijwilliger heeft een behoorlijke WA-verzekering en ongevallenverzekering afgesloten voor de duur van deze overeenkomst. De Vrijwilliger dient het bewijs dat hij deze verzekeringen heeft afgesloten, uiterlijk op </w:t>
      </w:r>
      <w:r>
        <w:rPr>
          <w:rStyle w:val="WWZBox"/>
          <w:i/>
        </w:rPr>
        <w:t>[datum]</w:t>
      </w:r>
      <w:r>
        <w:rPr>
          <w:i/>
        </w:rPr>
        <w:t xml:space="preserve"> aan de Organisatie toe te sturen.</w:t>
      </w:r>
    </w:p>
    <w:p w14:paraId="1DAB3F89" w14:textId="77777777" w:rsidR="004A6EE1" w:rsidRDefault="004A6EE1" w:rsidP="004A6EE1">
      <w:pPr>
        <w:pStyle w:val="NoSpacing"/>
      </w:pPr>
    </w:p>
    <w:p w14:paraId="4DB132DA" w14:textId="77777777" w:rsidR="004A6EE1" w:rsidRDefault="004A6EE1" w:rsidP="004A6EE1">
      <w:pPr>
        <w:pStyle w:val="NoSpacingTab"/>
      </w:pPr>
      <w:r>
        <w:t>8.</w:t>
      </w:r>
      <w:r>
        <w:tab/>
      </w:r>
      <w:r>
        <w:rPr>
          <w:b/>
        </w:rPr>
        <w:t>Problemen en geschillen</w:t>
      </w:r>
    </w:p>
    <w:p w14:paraId="21F8A4FF" w14:textId="77777777" w:rsidR="004A6EE1" w:rsidRDefault="004A6EE1" w:rsidP="004A6EE1">
      <w:pPr>
        <w:pStyle w:val="NoSpacing"/>
      </w:pPr>
    </w:p>
    <w:p w14:paraId="5ADE8F45" w14:textId="77777777" w:rsidR="004A6EE1" w:rsidRDefault="004A6EE1" w:rsidP="004A6EE1">
      <w:pPr>
        <w:pStyle w:val="NoSpacingTab"/>
      </w:pPr>
      <w:r>
        <w:tab/>
        <w:t>Bij problemen of conflicten tijdens de looptijd van deze overeenkomst richt de Vrijwilliger zich tot de Begeleider.</w:t>
      </w:r>
    </w:p>
    <w:p w14:paraId="272B3298" w14:textId="77777777" w:rsidR="004A6EE1" w:rsidRDefault="004A6EE1" w:rsidP="004A6EE1">
      <w:pPr>
        <w:pStyle w:val="NoSpacing"/>
      </w:pPr>
    </w:p>
    <w:p w14:paraId="3F40B39B" w14:textId="77777777" w:rsidR="004A6EE1" w:rsidRDefault="004A6EE1" w:rsidP="004A6EE1">
      <w:pPr>
        <w:pStyle w:val="NoSpacingTab"/>
      </w:pPr>
      <w:r>
        <w:t>9.</w:t>
      </w:r>
      <w:r>
        <w:tab/>
      </w:r>
      <w:r>
        <w:rPr>
          <w:b/>
        </w:rPr>
        <w:t>Opzegging</w:t>
      </w:r>
    </w:p>
    <w:p w14:paraId="3037189A" w14:textId="77777777" w:rsidR="004A6EE1" w:rsidRDefault="004A6EE1" w:rsidP="004A6EE1">
      <w:pPr>
        <w:pStyle w:val="NoSpacing"/>
      </w:pPr>
    </w:p>
    <w:p w14:paraId="4CB796E0" w14:textId="77777777" w:rsidR="004A6EE1" w:rsidRDefault="004A6EE1" w:rsidP="004A6EE1">
      <w:pPr>
        <w:pStyle w:val="NoSpacingTab"/>
      </w:pPr>
      <w:r>
        <w:tab/>
        <w:t>Zowel de Organisatie als de Vrijwilliger kan deze vrijwilligersovereenkomst schriftelijk tussentijds opzeggen met inachtneming van een opzegtermijn van ten minste één week. De Vrijwilliger dient het Vrijwilligerswerk na opzegging zorgvuldig over te dragen aan de Organisatie.</w:t>
      </w:r>
    </w:p>
    <w:p w14:paraId="69A055DE" w14:textId="77777777" w:rsidR="004A6EE1" w:rsidRDefault="004A6EE1" w:rsidP="004A6EE1"/>
    <w:p w14:paraId="470B1EF5" w14:textId="77777777" w:rsidR="004A6EE1" w:rsidRDefault="004A6EE1" w:rsidP="004A6EE1">
      <w:pPr>
        <w:sectPr w:rsidR="004A6EE1" w:rsidSect="004A6EE1">
          <w:footerReference w:type="default" r:id="rId6"/>
          <w:type w:val="continuous"/>
          <w:pgSz w:w="11906" w:h="16838" w:code="9"/>
          <w:pgMar w:top="1440" w:right="1440" w:bottom="1440" w:left="1440" w:header="720" w:footer="720" w:gutter="0"/>
          <w:cols w:space="720"/>
          <w:docGrid w:linePitch="360"/>
        </w:sectPr>
      </w:pPr>
    </w:p>
    <w:p w14:paraId="0CA5CC74" w14:textId="77777777" w:rsidR="004A6EE1" w:rsidRDefault="004A6EE1" w:rsidP="004A6EE1">
      <w:pPr>
        <w:pStyle w:val="NoSpacingTab"/>
      </w:pPr>
      <w:bookmarkStart w:id="1" w:name="_GoBack"/>
      <w:bookmarkEnd w:id="1"/>
      <w:r>
        <w:t>10.</w:t>
      </w:r>
      <w:r>
        <w:tab/>
      </w:r>
      <w:r>
        <w:rPr>
          <w:b/>
        </w:rPr>
        <w:t>Slotbepalingen</w:t>
      </w:r>
    </w:p>
    <w:p w14:paraId="4FA1282D" w14:textId="77777777" w:rsidR="004A6EE1" w:rsidRDefault="004A6EE1" w:rsidP="004A6EE1">
      <w:pPr>
        <w:pStyle w:val="NoSpacing"/>
      </w:pPr>
    </w:p>
    <w:p w14:paraId="748F1C5D" w14:textId="77777777" w:rsidR="004A6EE1" w:rsidRDefault="004A6EE1" w:rsidP="004A6EE1">
      <w:pPr>
        <w:pStyle w:val="NoSpacingTab"/>
      </w:pPr>
      <w:r>
        <w:t>10.1</w:t>
      </w:r>
      <w:r>
        <w:tab/>
        <w:t>Op deze overeenkomst is Nederlands recht van toepassing.</w:t>
      </w:r>
    </w:p>
    <w:p w14:paraId="314009B5" w14:textId="77777777" w:rsidR="004A6EE1" w:rsidRDefault="004A6EE1" w:rsidP="004A6EE1">
      <w:pPr>
        <w:pStyle w:val="NoSpacing"/>
      </w:pPr>
    </w:p>
    <w:p w14:paraId="00C12A37" w14:textId="77777777" w:rsidR="004A6EE1" w:rsidRDefault="004A6EE1" w:rsidP="004A6EE1">
      <w:pPr>
        <w:pStyle w:val="NoSpacingTab"/>
      </w:pPr>
      <w:r>
        <w:tab/>
      </w:r>
      <w:r>
        <w:rPr>
          <w:rStyle w:val="WWZBox"/>
          <w:i/>
        </w:rPr>
        <w:t>[Optioneel]</w:t>
      </w:r>
    </w:p>
    <w:p w14:paraId="0D7D4212" w14:textId="77777777" w:rsidR="004A6EE1" w:rsidRDefault="004A6EE1" w:rsidP="004A6EE1">
      <w:pPr>
        <w:pStyle w:val="NoSpacing"/>
      </w:pPr>
    </w:p>
    <w:p w14:paraId="195C67F6" w14:textId="77777777" w:rsidR="004A6EE1" w:rsidRDefault="004A6EE1" w:rsidP="004A6EE1">
      <w:pPr>
        <w:pStyle w:val="NoSpacingTab"/>
      </w:pPr>
      <w:r>
        <w:t>10.2</w:t>
      </w:r>
      <w:r>
        <w:tab/>
      </w:r>
      <w:r>
        <w:rPr>
          <w:i/>
        </w:rPr>
        <w:t>De Vrijwilliger verklaart bekend te zijn met het Vrijwilligersreglement van de Organisatie dat als bijlage bij deze overeenkomst is gevoegd, en daarmee in overeenstemming te zullen handelen.</w:t>
      </w:r>
    </w:p>
    <w:p w14:paraId="090D08EC" w14:textId="77777777" w:rsidR="004A6EE1" w:rsidRDefault="004A6EE1" w:rsidP="004A6EE1">
      <w:pPr>
        <w:pStyle w:val="NoSpacing"/>
      </w:pPr>
    </w:p>
    <w:p w14:paraId="541BF893" w14:textId="77777777" w:rsidR="004A6EE1" w:rsidRDefault="004A6EE1" w:rsidP="004A6EE1">
      <w:pPr>
        <w:pStyle w:val="NoSpacingTab"/>
      </w:pPr>
      <w:r>
        <w:t>10.3</w:t>
      </w:r>
      <w:r>
        <w:tab/>
        <w:t>Deze overeenkomst bevat alle verplichtingen van Partijen jegens elkaar en treedt in de plaats van alle voorgaande onderhandelingen, toezeggingen en correspondentie. Elke wijziging van enige bepaling in deze overeenkomst is slechts bindend indien schriftelijk overeengekomen.</w:t>
      </w:r>
    </w:p>
    <w:p w14:paraId="501BEF63" w14:textId="77777777" w:rsidR="004A6EE1" w:rsidRDefault="004A6EE1" w:rsidP="004A6EE1">
      <w:pPr>
        <w:pStyle w:val="NoSpacing"/>
      </w:pPr>
    </w:p>
    <w:p w14:paraId="5ABB922A" w14:textId="77777777" w:rsidR="004A6EE1" w:rsidRDefault="004A6EE1" w:rsidP="004A6EE1">
      <w:pPr>
        <w:pStyle w:val="NoSpacingTab"/>
      </w:pPr>
      <w:r>
        <w:t xml:space="preserve">Aldus opgemaakt en ondertekend te </w:t>
      </w:r>
      <w:r>
        <w:rPr>
          <w:rStyle w:val="WWZBox"/>
        </w:rPr>
        <w:t>[_____]</w:t>
      </w:r>
      <w:r>
        <w:t xml:space="preserve"> op </w:t>
      </w:r>
      <w:r>
        <w:rPr>
          <w:rStyle w:val="WWZBox"/>
        </w:rPr>
        <w:t>[_____]</w:t>
      </w:r>
      <w:r>
        <w:t>:</w:t>
      </w:r>
    </w:p>
    <w:p w14:paraId="68E32FFE" w14:textId="77777777" w:rsidR="004A6EE1" w:rsidRDefault="004A6EE1" w:rsidP="004A6EE1">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14"/>
        <w:gridCol w:w="4512"/>
      </w:tblGrid>
      <w:tr w:rsidR="004A6EE1" w14:paraId="0497719A" w14:textId="77777777" w:rsidTr="005625CF">
        <w:tc>
          <w:tcPr>
            <w:tcW w:w="4675" w:type="dxa"/>
          </w:tcPr>
          <w:p w14:paraId="6EB52233" w14:textId="77777777" w:rsidR="004A6EE1" w:rsidRDefault="004A6EE1" w:rsidP="005625CF">
            <w:r>
              <w:rPr>
                <w:rStyle w:val="WWZBox"/>
              </w:rPr>
              <w:t>[__________]</w:t>
            </w:r>
          </w:p>
        </w:tc>
        <w:tc>
          <w:tcPr>
            <w:tcW w:w="4675" w:type="dxa"/>
          </w:tcPr>
          <w:p w14:paraId="35EDF331" w14:textId="77777777" w:rsidR="004A6EE1" w:rsidRDefault="004A6EE1" w:rsidP="005625CF">
            <w:r>
              <w:rPr>
                <w:rStyle w:val="WWZBox"/>
              </w:rPr>
              <w:t>[__________]</w:t>
            </w:r>
          </w:p>
        </w:tc>
      </w:tr>
      <w:tr w:rsidR="004A6EE1" w14:paraId="2C8943BF" w14:textId="77777777" w:rsidTr="005625CF">
        <w:tc>
          <w:tcPr>
            <w:tcW w:w="4675" w:type="dxa"/>
          </w:tcPr>
          <w:p w14:paraId="40EDC968" w14:textId="77777777" w:rsidR="004A6EE1" w:rsidRDefault="004A6EE1" w:rsidP="005625CF"/>
        </w:tc>
        <w:tc>
          <w:tcPr>
            <w:tcW w:w="4675" w:type="dxa"/>
          </w:tcPr>
          <w:p w14:paraId="7D5477EA" w14:textId="77777777" w:rsidR="004A6EE1" w:rsidRDefault="004A6EE1" w:rsidP="005625CF"/>
        </w:tc>
      </w:tr>
      <w:tr w:rsidR="004A6EE1" w14:paraId="38C55586" w14:textId="77777777" w:rsidTr="005625CF">
        <w:tc>
          <w:tcPr>
            <w:tcW w:w="4675" w:type="dxa"/>
          </w:tcPr>
          <w:p w14:paraId="28F8B40E" w14:textId="77777777" w:rsidR="004A6EE1" w:rsidRDefault="004A6EE1" w:rsidP="005625CF">
            <w:r>
              <w:rPr>
                <w:rStyle w:val="WWZBox"/>
                <w:b/>
              </w:rPr>
              <w:t>[Organisatie]</w:t>
            </w:r>
          </w:p>
        </w:tc>
        <w:tc>
          <w:tcPr>
            <w:tcW w:w="4675" w:type="dxa"/>
          </w:tcPr>
          <w:p w14:paraId="6820435E" w14:textId="77777777" w:rsidR="004A6EE1" w:rsidRDefault="004A6EE1" w:rsidP="005625CF">
            <w:r>
              <w:rPr>
                <w:rStyle w:val="WWZBox"/>
                <w:b/>
              </w:rPr>
              <w:t>[Vrijwilliger]</w:t>
            </w:r>
          </w:p>
        </w:tc>
      </w:tr>
      <w:tr w:rsidR="004A6EE1" w14:paraId="6FD90DE0" w14:textId="77777777" w:rsidTr="005625CF">
        <w:tc>
          <w:tcPr>
            <w:tcW w:w="4675" w:type="dxa"/>
          </w:tcPr>
          <w:p w14:paraId="056ED07F" w14:textId="77777777" w:rsidR="004A6EE1" w:rsidRDefault="004A6EE1" w:rsidP="005625CF">
            <w:r>
              <w:rPr>
                <w:rStyle w:val="WWZBox"/>
              </w:rPr>
              <w:t>[Naam]</w:t>
            </w:r>
          </w:p>
        </w:tc>
        <w:tc>
          <w:tcPr>
            <w:tcW w:w="4675" w:type="dxa"/>
          </w:tcPr>
          <w:p w14:paraId="07415150" w14:textId="77777777" w:rsidR="004A6EE1" w:rsidRDefault="004A6EE1" w:rsidP="005625CF">
            <w:r>
              <w:rPr>
                <w:rStyle w:val="WWZBox"/>
              </w:rPr>
              <w:t>[Naam]</w:t>
            </w:r>
          </w:p>
        </w:tc>
      </w:tr>
      <w:tr w:rsidR="004A6EE1" w14:paraId="43F204DD" w14:textId="77777777" w:rsidTr="005625CF">
        <w:tc>
          <w:tcPr>
            <w:tcW w:w="4675" w:type="dxa"/>
          </w:tcPr>
          <w:p w14:paraId="74F643D5" w14:textId="77777777" w:rsidR="004A6EE1" w:rsidRDefault="004A6EE1" w:rsidP="005625CF">
            <w:r>
              <w:rPr>
                <w:rStyle w:val="WWZBox"/>
              </w:rPr>
              <w:t>[Functie]</w:t>
            </w:r>
          </w:p>
        </w:tc>
        <w:tc>
          <w:tcPr>
            <w:tcW w:w="4675" w:type="dxa"/>
          </w:tcPr>
          <w:p w14:paraId="26952D27" w14:textId="77777777" w:rsidR="004A6EE1" w:rsidRDefault="004A6EE1" w:rsidP="005625CF"/>
        </w:tc>
      </w:tr>
    </w:tbl>
    <w:p w14:paraId="36B16801" w14:textId="77777777" w:rsidR="004A6EE1" w:rsidRDefault="004A6EE1" w:rsidP="004A6EE1">
      <w:pPr>
        <w:pStyle w:val="NoSpacing"/>
      </w:pPr>
    </w:p>
    <w:p w14:paraId="6DB82D09" w14:textId="77777777" w:rsidR="004B1C1A" w:rsidRDefault="004B1C1A"/>
    <w:p w14:paraId="63F9AAFC" w14:textId="77777777" w:rsidR="004B1C1A" w:rsidRPr="004B1C1A" w:rsidRDefault="004B1C1A" w:rsidP="004B1C1A"/>
    <w:sectPr w:rsidR="004B1C1A" w:rsidRPr="004B1C1A" w:rsidSect="004B1C1A">
      <w:footerReference w:type="default" r:id="rId7"/>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254C9" w14:textId="77777777" w:rsidR="004A6EE1" w:rsidRDefault="004A6EE1" w:rsidP="004B1C1A">
      <w:pPr>
        <w:spacing w:after="0" w:line="240" w:lineRule="auto"/>
      </w:pPr>
      <w:r>
        <w:separator/>
      </w:r>
    </w:p>
  </w:endnote>
  <w:endnote w:type="continuationSeparator" w:id="0">
    <w:p w14:paraId="64DB489A" w14:textId="77777777" w:rsidR="004A6EE1" w:rsidRDefault="004A6EE1" w:rsidP="004B1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rPr>
      <w:id w:val="-674962928"/>
      <w:docPartObj>
        <w:docPartGallery w:val="Page Numbers (Bottom of Page)"/>
        <w:docPartUnique/>
      </w:docPartObj>
    </w:sdtPr>
    <w:sdtContent>
      <w:p w14:paraId="36DF2919" w14:textId="77777777" w:rsidR="004A6EE1" w:rsidRPr="00020024" w:rsidRDefault="004A6EE1" w:rsidP="004B1C1A">
        <w:pPr>
          <w:jc w:val="center"/>
          <w:rPr>
            <w:sz w:val="16"/>
          </w:rPr>
        </w:pPr>
      </w:p>
      <w:p w14:paraId="2A387635" w14:textId="77777777" w:rsidR="004A6EE1" w:rsidRPr="00020024" w:rsidRDefault="004A6EE1" w:rsidP="004B1C1A">
        <w:pPr>
          <w:jc w:val="center"/>
          <w:rPr>
            <w:sz w:val="16"/>
          </w:rPr>
        </w:pPr>
        <w:r>
          <w:rPr>
            <w:sz w:val="16"/>
          </w:rPr>
          <w:pict w14:anchorId="10AF79C5">
            <v:rect id="_x0000_i1027" style="width:0;height:1.5pt" o:hralign="center" o:hrstd="t" o:hr="t" fillcolor="#a0a0a0" stroked="f"/>
          </w:pict>
        </w:r>
      </w:p>
      <w:p w14:paraId="531B85BA" w14:textId="77777777" w:rsidR="004A6EE1" w:rsidRPr="00020024" w:rsidRDefault="004A6EE1" w:rsidP="004B1C1A">
        <w:pPr>
          <w:tabs>
            <w:tab w:val="right" w:pos="9027"/>
          </w:tabs>
          <w:rPr>
            <w:color w:val="333333"/>
            <w:sz w:val="16"/>
            <w:shd w:val="clear" w:color="auto" w:fill="FFFFFF"/>
          </w:rPr>
        </w:pPr>
        <w:r w:rsidRPr="00020024">
          <w:rPr>
            <w:color w:val="333333"/>
            <w:sz w:val="16"/>
            <w:shd w:val="clear" w:color="auto" w:fill="FFFFFF"/>
          </w:rPr>
          <w:t>Paraaf Werkgever:</w:t>
        </w:r>
        <w:r>
          <w:rPr>
            <w:color w:val="333333"/>
            <w:sz w:val="16"/>
            <w:shd w:val="clear" w:color="auto" w:fill="FFFFFF"/>
          </w:rPr>
          <w:tab/>
        </w:r>
        <w:r w:rsidRPr="00020024">
          <w:rPr>
            <w:color w:val="333333"/>
            <w:sz w:val="16"/>
            <w:shd w:val="clear" w:color="auto" w:fill="FFFFFF"/>
          </w:rPr>
          <w:t>Paraaf Werknemer:</w:t>
        </w:r>
      </w:p>
      <w:p w14:paraId="61E60C6E" w14:textId="77777777" w:rsidR="004A6EE1" w:rsidRDefault="004A6EE1" w:rsidP="004B1C1A">
        <w:pPr>
          <w:jc w:val="center"/>
          <w:rPr>
            <w:sz w:val="16"/>
          </w:rPr>
        </w:pPr>
        <w:r w:rsidRPr="00020024">
          <w:rPr>
            <w:sz w:val="16"/>
          </w:rPr>
          <w:fldChar w:fldCharType="begin"/>
        </w:r>
        <w:r w:rsidRPr="00020024">
          <w:rPr>
            <w:sz w:val="16"/>
          </w:rPr>
          <w:instrText>PAGE   \* MERGEFORMAT</w:instrText>
        </w:r>
        <w:r w:rsidRPr="00020024">
          <w:rPr>
            <w:sz w:val="16"/>
          </w:rPr>
          <w:fldChar w:fldCharType="separate"/>
        </w:r>
        <w:r>
          <w:rPr>
            <w:sz w:val="16"/>
          </w:rPr>
          <w:t>1</w:t>
        </w:r>
        <w:r w:rsidRPr="00020024">
          <w:rPr>
            <w:sz w:val="16"/>
          </w:rPr>
          <w:fldChar w:fldCharType="end"/>
        </w:r>
        <w:r>
          <w:rPr>
            <w:sz w:val="16"/>
          </w:rPr>
          <w:t>/</w:t>
        </w:r>
        <w:r>
          <w:rPr>
            <w:sz w:val="16"/>
          </w:rPr>
          <w:fldChar w:fldCharType="begin"/>
        </w:r>
        <w:r>
          <w:rPr>
            <w:sz w:val="16"/>
          </w:rPr>
          <w:instrText xml:space="preserve"> NUMPAGES </w:instrText>
        </w:r>
        <w:r>
          <w:rPr>
            <w:sz w:val="16"/>
          </w:rPr>
          <w:fldChar w:fldCharType="separate"/>
        </w:r>
        <w:r>
          <w:rPr>
            <w:sz w:val="16"/>
          </w:rPr>
          <w:t>559</w:t>
        </w:r>
        <w:r>
          <w:rPr>
            <w:sz w:val="16"/>
          </w:rPr>
          <w:fldChar w:fldCharType="end"/>
        </w:r>
      </w:p>
      <w:p w14:paraId="5177CC53" w14:textId="77777777" w:rsidR="004A6EE1" w:rsidRPr="004B1C1A" w:rsidRDefault="004A6EE1" w:rsidP="004B1C1A">
        <w:pPr>
          <w:jc w:val="center"/>
          <w:rPr>
            <w:sz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rPr>
      <w:id w:val="1386451320"/>
      <w:docPartObj>
        <w:docPartGallery w:val="Page Numbers (Bottom of Page)"/>
        <w:docPartUnique/>
      </w:docPartObj>
    </w:sdtPr>
    <w:sdtEndPr/>
    <w:sdtContent>
      <w:sdt>
        <w:sdtPr>
          <w:rPr>
            <w:sz w:val="16"/>
          </w:rPr>
          <w:id w:val="809448881"/>
          <w:docPartObj>
            <w:docPartGallery w:val="Page Numbers (Bottom of Page)"/>
            <w:docPartUnique/>
          </w:docPartObj>
        </w:sdtPr>
        <w:sdtEndPr/>
        <w:sdtContent>
          <w:p w14:paraId="68819D75" w14:textId="77777777" w:rsidR="004B1C1A" w:rsidRPr="00020024" w:rsidRDefault="004B1C1A" w:rsidP="004B1C1A">
            <w:pPr>
              <w:jc w:val="center"/>
              <w:rPr>
                <w:sz w:val="16"/>
              </w:rPr>
            </w:pPr>
          </w:p>
          <w:p w14:paraId="4F8275AF" w14:textId="77777777" w:rsidR="004B1C1A" w:rsidRDefault="004B1C1A" w:rsidP="004B1C1A">
            <w:pPr>
              <w:jc w:val="center"/>
              <w:rPr>
                <w:sz w:val="16"/>
              </w:rPr>
            </w:pPr>
            <w:r w:rsidRPr="00020024">
              <w:rPr>
                <w:sz w:val="16"/>
              </w:rPr>
              <w:fldChar w:fldCharType="begin"/>
            </w:r>
            <w:r w:rsidRPr="00020024">
              <w:rPr>
                <w:sz w:val="16"/>
              </w:rPr>
              <w:instrText>PAGE   \* MERGEFORMAT</w:instrText>
            </w:r>
            <w:r w:rsidRPr="00020024">
              <w:rPr>
                <w:sz w:val="16"/>
              </w:rPr>
              <w:fldChar w:fldCharType="separate"/>
            </w:r>
            <w:r>
              <w:rPr>
                <w:sz w:val="16"/>
              </w:rPr>
              <w:t>55</w:t>
            </w:r>
            <w:r>
              <w:rPr>
                <w:sz w:val="16"/>
              </w:rPr>
              <w:t>9</w:t>
            </w:r>
            <w:r w:rsidRPr="00020024">
              <w:rPr>
                <w:sz w:val="16"/>
              </w:rPr>
              <w:fldChar w:fldCharType="end"/>
            </w:r>
            <w:r>
              <w:rPr>
                <w:sz w:val="16"/>
              </w:rPr>
              <w:t>/</w:t>
            </w:r>
            <w:r>
              <w:rPr>
                <w:sz w:val="16"/>
              </w:rPr>
              <w:fldChar w:fldCharType="begin"/>
            </w:r>
            <w:r>
              <w:rPr>
                <w:sz w:val="16"/>
              </w:rPr>
              <w:instrText xml:space="preserve"> NUMPAGES </w:instrText>
            </w:r>
            <w:r>
              <w:rPr>
                <w:sz w:val="16"/>
              </w:rPr>
              <w:fldChar w:fldCharType="separate"/>
            </w:r>
            <w:r>
              <w:rPr>
                <w:sz w:val="16"/>
              </w:rPr>
              <w:t>559</w:t>
            </w:r>
            <w:r>
              <w:rPr>
                <w:sz w:val="16"/>
              </w:rPr>
              <w:fldChar w:fldCharType="end"/>
            </w:r>
          </w:p>
          <w:p w14:paraId="5AE9A5CC" w14:textId="77777777" w:rsidR="004B1C1A" w:rsidRPr="004B1C1A" w:rsidRDefault="004A6EE1" w:rsidP="004B1C1A">
            <w:pPr>
              <w:jc w:val="center"/>
              <w:rPr>
                <w:sz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15F3C" w14:textId="77777777" w:rsidR="004A6EE1" w:rsidRDefault="004A6EE1" w:rsidP="004B1C1A">
      <w:pPr>
        <w:spacing w:after="0" w:line="240" w:lineRule="auto"/>
      </w:pPr>
      <w:r>
        <w:separator/>
      </w:r>
    </w:p>
  </w:footnote>
  <w:footnote w:type="continuationSeparator" w:id="0">
    <w:p w14:paraId="2CC4B4D3" w14:textId="77777777" w:rsidR="004A6EE1" w:rsidRDefault="004A6EE1" w:rsidP="004B1C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E1"/>
    <w:rsid w:val="003368EE"/>
    <w:rsid w:val="004A6EE1"/>
    <w:rsid w:val="004B1C1A"/>
    <w:rsid w:val="00D538CF"/>
    <w:rsid w:val="00F87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0D56E"/>
  <w15:chartTrackingRefBased/>
  <w15:docId w15:val="{44E21DBB-A88F-4C99-926E-8EAB956E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E1"/>
    <w:rPr>
      <w:rFonts w:ascii="Verdana" w:eastAsiaTheme="minorEastAsia" w:hAnsi="Verdana"/>
      <w:sz w:val="20"/>
      <w:lang w:val="nl-NL" w:eastAsia="nl-NL"/>
    </w:rPr>
  </w:style>
  <w:style w:type="paragraph" w:styleId="Heading1">
    <w:name w:val="heading 1"/>
    <w:basedOn w:val="Normal"/>
    <w:next w:val="Normal"/>
    <w:link w:val="Heading1Char"/>
    <w:uiPriority w:val="9"/>
    <w:qFormat/>
    <w:rsid w:val="004A6EE1"/>
    <w:pPr>
      <w:keepNext/>
      <w:keepLines/>
      <w:pageBreakBefore/>
      <w:spacing w:before="240" w:after="240"/>
      <w:jc w:val="center"/>
      <w:outlineLvl w:val="0"/>
    </w:pPr>
    <w:rPr>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C1A"/>
    <w:pPr>
      <w:tabs>
        <w:tab w:val="center" w:pos="4680"/>
        <w:tab w:val="right" w:pos="9360"/>
      </w:tabs>
      <w:spacing w:after="0" w:line="240" w:lineRule="auto"/>
    </w:pPr>
    <w:rPr>
      <w:rFonts w:asciiTheme="minorHAnsi" w:eastAsiaTheme="minorHAnsi" w:hAnsiTheme="minorHAnsi"/>
      <w:sz w:val="22"/>
      <w:lang w:val="en-US" w:eastAsia="en-US"/>
    </w:rPr>
  </w:style>
  <w:style w:type="character" w:customStyle="1" w:styleId="HeaderChar">
    <w:name w:val="Header Char"/>
    <w:basedOn w:val="DefaultParagraphFont"/>
    <w:link w:val="Header"/>
    <w:uiPriority w:val="99"/>
    <w:rsid w:val="004B1C1A"/>
  </w:style>
  <w:style w:type="paragraph" w:styleId="Footer">
    <w:name w:val="footer"/>
    <w:basedOn w:val="Normal"/>
    <w:link w:val="FooterChar"/>
    <w:uiPriority w:val="99"/>
    <w:unhideWhenUsed/>
    <w:rsid w:val="004B1C1A"/>
    <w:pPr>
      <w:tabs>
        <w:tab w:val="center" w:pos="4680"/>
        <w:tab w:val="right" w:pos="9360"/>
      </w:tabs>
      <w:spacing w:after="0" w:line="240" w:lineRule="auto"/>
    </w:pPr>
    <w:rPr>
      <w:rFonts w:asciiTheme="minorHAnsi" w:eastAsiaTheme="minorHAnsi" w:hAnsiTheme="minorHAnsi"/>
      <w:sz w:val="22"/>
      <w:lang w:val="en-US" w:eastAsia="en-US"/>
    </w:rPr>
  </w:style>
  <w:style w:type="character" w:customStyle="1" w:styleId="FooterChar">
    <w:name w:val="Footer Char"/>
    <w:basedOn w:val="DefaultParagraphFont"/>
    <w:link w:val="Footer"/>
    <w:uiPriority w:val="99"/>
    <w:rsid w:val="004B1C1A"/>
  </w:style>
  <w:style w:type="character" w:customStyle="1" w:styleId="Heading1Char">
    <w:name w:val="Heading 1 Char"/>
    <w:basedOn w:val="DefaultParagraphFont"/>
    <w:link w:val="Heading1"/>
    <w:uiPriority w:val="9"/>
    <w:rsid w:val="004A6EE1"/>
    <w:rPr>
      <w:rFonts w:ascii="Verdana" w:eastAsiaTheme="minorEastAsia" w:hAnsi="Verdana"/>
      <w:b/>
      <w:caps/>
      <w:sz w:val="20"/>
      <w:szCs w:val="20"/>
      <w:lang w:val="nl-NL" w:eastAsia="nl-NL"/>
    </w:rPr>
  </w:style>
  <w:style w:type="table" w:styleId="TableGrid">
    <w:name w:val="Table Grid"/>
    <w:basedOn w:val="TableNormal"/>
    <w:uiPriority w:val="39"/>
    <w:rsid w:val="004A6EE1"/>
    <w:pPr>
      <w:spacing w:after="0" w:line="240" w:lineRule="auto"/>
    </w:pPr>
    <w:rPr>
      <w:rFonts w:eastAsiaTheme="minorEastAsia"/>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6EE1"/>
    <w:pPr>
      <w:spacing w:after="0" w:line="240" w:lineRule="auto"/>
    </w:pPr>
    <w:rPr>
      <w:rFonts w:ascii="Verdana" w:eastAsiaTheme="minorEastAsia" w:hAnsi="Verdana"/>
      <w:sz w:val="20"/>
      <w:lang w:val="nl-NL" w:eastAsia="nl-NL"/>
    </w:rPr>
  </w:style>
  <w:style w:type="paragraph" w:customStyle="1" w:styleId="NoSpacingTab">
    <w:name w:val="No Spacing Tab"/>
    <w:uiPriority w:val="1"/>
    <w:qFormat/>
    <w:rsid w:val="004A6EE1"/>
    <w:pPr>
      <w:spacing w:after="0" w:line="240" w:lineRule="auto"/>
      <w:ind w:left="720" w:hanging="720"/>
    </w:pPr>
    <w:rPr>
      <w:rFonts w:ascii="Verdana" w:eastAsiaTheme="minorEastAsia" w:hAnsi="Verdana"/>
      <w:sz w:val="20"/>
      <w:lang w:val="nl-NL" w:eastAsia="nl-NL"/>
    </w:rPr>
  </w:style>
  <w:style w:type="character" w:customStyle="1" w:styleId="WWZBox">
    <w:name w:val="WWZBox"/>
    <w:basedOn w:val="DefaultParagraphFont"/>
    <w:uiPriority w:val="1"/>
    <w:qFormat/>
    <w:rsid w:val="004A6EE1"/>
    <w:rPr>
      <w:bdr w:val="none" w:sz="0" w:space="0" w:color="auto"/>
      <w:shd w:val="clear" w:color="auto" w:fill="D9D9D9" w:themeFill="background1" w:themeFill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BJu\Arbeidsrecht%20in%20modellen%20(3e%20druk)%209789462906648\Database\WW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WWZ.dotx</Template>
  <TotalTime>0</TotalTime>
  <Pages>4</Pages>
  <Words>1051</Words>
  <Characters>5785</Characters>
  <Application>Microsoft Office Word</Application>
  <DocSecurity>0</DocSecurity>
  <Lines>48</Lines>
  <Paragraphs>13</Paragraphs>
  <ScaleCrop>false</ScaleCrop>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van der Zwalmen (Textcetera)</dc:creator>
  <cp:keywords/>
  <dc:description/>
  <cp:lastModifiedBy>Anne van der Zwalmen (Textcetera)</cp:lastModifiedBy>
  <cp:revision>1</cp:revision>
  <dcterms:created xsi:type="dcterms:W3CDTF">2020-02-16T11:01:00Z</dcterms:created>
  <dcterms:modified xsi:type="dcterms:W3CDTF">2020-02-16T11:01:00Z</dcterms:modified>
</cp:coreProperties>
</file>