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C3AD" w14:textId="77777777" w:rsidR="00812DC0" w:rsidRDefault="00812DC0" w:rsidP="00812DC0">
      <w:pPr>
        <w:pStyle w:val="Heading1"/>
      </w:pPr>
      <w:bookmarkStart w:id="0" w:name="bju2015090910.14092015194500_0576"/>
      <w:r>
        <w:t>Stageovereenkomst</w:t>
      </w:r>
      <w:bookmarkEnd w:id="0"/>
    </w:p>
    <w:p w14:paraId="187F91DA" w14:textId="77777777" w:rsidR="00812DC0" w:rsidRDefault="00812DC0" w:rsidP="00812DC0">
      <w:pPr>
        <w:pStyle w:val="NoSpacing"/>
      </w:pPr>
      <w:r>
        <w:rPr>
          <w:b/>
        </w:rPr>
        <w:t>DE ONDERGETEKENDEN:</w:t>
      </w:r>
    </w:p>
    <w:p w14:paraId="710B0F0A" w14:textId="77777777" w:rsidR="00812DC0" w:rsidRDefault="00812DC0" w:rsidP="00812DC0">
      <w:pPr>
        <w:pStyle w:val="NoSpacing"/>
      </w:pPr>
    </w:p>
    <w:p w14:paraId="504CF156" w14:textId="77777777" w:rsidR="00812DC0" w:rsidRDefault="00812DC0" w:rsidP="00812DC0">
      <w:pPr>
        <w:pStyle w:val="NoSpacingTab"/>
      </w:pPr>
      <w:r>
        <w:t>1.</w:t>
      </w:r>
      <w:r>
        <w:tab/>
        <w:t xml:space="preserve">De </w:t>
      </w:r>
      <w:r>
        <w:rPr>
          <w:rStyle w:val="WWZBox"/>
        </w:rPr>
        <w:t>[rechtsvorm]</w:t>
      </w:r>
      <w:r>
        <w:t xml:space="preserve"> </w:t>
      </w:r>
      <w:r>
        <w:rPr>
          <w:rStyle w:val="WWZBox"/>
        </w:rPr>
        <w:t>[_____]</w:t>
      </w:r>
      <w:r>
        <w:t xml:space="preserve">, gevestigd en kantoorhoudende te </w:t>
      </w:r>
      <w:r>
        <w:rPr>
          <w:rStyle w:val="WWZBox"/>
        </w:rPr>
        <w:t>[_____]</w:t>
      </w:r>
      <w:r>
        <w:t xml:space="preserve"> aan de </w:t>
      </w:r>
      <w:r>
        <w:rPr>
          <w:rStyle w:val="WWZBox"/>
        </w:rPr>
        <w:t>[_____]</w:t>
      </w:r>
      <w:r>
        <w:t xml:space="preserve">, ten deze rechtsgeldig vertegenwoordigd door </w:t>
      </w:r>
      <w:r>
        <w:rPr>
          <w:rStyle w:val="WWZBox"/>
        </w:rPr>
        <w:t>[_____]</w:t>
      </w:r>
      <w:r>
        <w:t>, hierna te noemen: ‘Stageverlener’;</w:t>
      </w:r>
    </w:p>
    <w:p w14:paraId="32D35014" w14:textId="77777777" w:rsidR="00812DC0" w:rsidRDefault="00812DC0" w:rsidP="00812DC0">
      <w:pPr>
        <w:pStyle w:val="NoSpacing"/>
      </w:pPr>
    </w:p>
    <w:p w14:paraId="6FB3CEF4" w14:textId="77777777" w:rsidR="00812DC0" w:rsidRDefault="00812DC0" w:rsidP="00812DC0">
      <w:pPr>
        <w:pStyle w:val="NoSpacingTab"/>
      </w:pPr>
      <w:r>
        <w:tab/>
        <w:t>en:</w:t>
      </w:r>
    </w:p>
    <w:p w14:paraId="60174F9D" w14:textId="77777777" w:rsidR="00812DC0" w:rsidRDefault="00812DC0" w:rsidP="00812DC0">
      <w:pPr>
        <w:pStyle w:val="NoSpacing"/>
      </w:pPr>
    </w:p>
    <w:p w14:paraId="7956264E" w14:textId="77777777" w:rsidR="00812DC0" w:rsidRDefault="00812DC0" w:rsidP="00812DC0">
      <w:pPr>
        <w:pStyle w:val="NoSpacingTab"/>
      </w:pPr>
      <w:r>
        <w:t>2.</w:t>
      </w:r>
      <w:r>
        <w:tab/>
      </w:r>
      <w:r>
        <w:rPr>
          <w:rStyle w:val="WWZBox"/>
        </w:rPr>
        <w:t>[De heer/Mevrouw]</w:t>
      </w:r>
      <w:r>
        <w:t xml:space="preserve"> </w:t>
      </w:r>
      <w:r>
        <w:rPr>
          <w:rStyle w:val="WWZBox"/>
        </w:rPr>
        <w:t>[_____]</w:t>
      </w:r>
      <w:r>
        <w:t xml:space="preserve">, geboren op </w:t>
      </w:r>
      <w:r>
        <w:rPr>
          <w:rStyle w:val="WWZBox"/>
        </w:rPr>
        <w:t>[_____]</w:t>
      </w:r>
      <w:r>
        <w:t xml:space="preserve">, wonende te </w:t>
      </w:r>
      <w:r>
        <w:rPr>
          <w:rStyle w:val="WWZBox"/>
        </w:rPr>
        <w:t>[_____]</w:t>
      </w:r>
      <w:r>
        <w:t xml:space="preserve"> aan de </w:t>
      </w:r>
      <w:r>
        <w:rPr>
          <w:rStyle w:val="WWZBox"/>
        </w:rPr>
        <w:t>[_____]</w:t>
      </w:r>
      <w:r>
        <w:t xml:space="preserve">, hierna te noemen: ‘Stagiair’. Een kopie van het identiteitsbewijs/paspoort/rijbewijs met nummer </w:t>
      </w:r>
      <w:r>
        <w:rPr>
          <w:rStyle w:val="WWZBox"/>
        </w:rPr>
        <w:t>[_____]</w:t>
      </w:r>
      <w:r>
        <w:t xml:space="preserve"> is aangehecht;</w:t>
      </w:r>
    </w:p>
    <w:p w14:paraId="79086A3B" w14:textId="77777777" w:rsidR="00812DC0" w:rsidRDefault="00812DC0" w:rsidP="00812DC0">
      <w:pPr>
        <w:pStyle w:val="NoSpacing"/>
      </w:pPr>
    </w:p>
    <w:p w14:paraId="52E048DA" w14:textId="77777777" w:rsidR="00812DC0" w:rsidRDefault="00812DC0" w:rsidP="00812DC0">
      <w:pPr>
        <w:pStyle w:val="NoSpacingTab"/>
      </w:pPr>
      <w:r>
        <w:tab/>
      </w:r>
      <w:r>
        <w:rPr>
          <w:rStyle w:val="WWZBox"/>
          <w:i/>
        </w:rPr>
        <w:t>[Optioneel]</w:t>
      </w:r>
    </w:p>
    <w:p w14:paraId="0157B0EF" w14:textId="77777777" w:rsidR="00812DC0" w:rsidRDefault="00812DC0" w:rsidP="00812DC0">
      <w:pPr>
        <w:pStyle w:val="NoSpacing"/>
      </w:pPr>
    </w:p>
    <w:p w14:paraId="1C2B7D38" w14:textId="77777777" w:rsidR="00812DC0" w:rsidRDefault="00812DC0" w:rsidP="00812DC0">
      <w:pPr>
        <w:pStyle w:val="NoSpacingTab"/>
      </w:pPr>
      <w:r>
        <w:tab/>
      </w:r>
      <w:r>
        <w:rPr>
          <w:i/>
        </w:rPr>
        <w:t>en:</w:t>
      </w:r>
    </w:p>
    <w:p w14:paraId="4B6F9041" w14:textId="77777777" w:rsidR="00812DC0" w:rsidRDefault="00812DC0" w:rsidP="00812DC0">
      <w:pPr>
        <w:pStyle w:val="NoSpacing"/>
      </w:pPr>
    </w:p>
    <w:p w14:paraId="11FDFAD3" w14:textId="77777777" w:rsidR="00812DC0" w:rsidRDefault="00812DC0" w:rsidP="00812DC0">
      <w:pPr>
        <w:pStyle w:val="NoSpacingTab"/>
      </w:pPr>
      <w:r>
        <w:t>3.</w:t>
      </w:r>
      <w:r>
        <w:tab/>
      </w:r>
      <w:r>
        <w:rPr>
          <w:i/>
        </w:rPr>
        <w:t xml:space="preserve">De </w:t>
      </w:r>
      <w:r>
        <w:rPr>
          <w:rStyle w:val="WWZBox"/>
          <w:i/>
        </w:rPr>
        <w:t>[rechtsvorm]</w:t>
      </w:r>
      <w:r>
        <w:rPr>
          <w:i/>
        </w:rPr>
        <w:t xml:space="preserve"> </w:t>
      </w:r>
      <w:r>
        <w:rPr>
          <w:rStyle w:val="WWZBox"/>
          <w:i/>
        </w:rPr>
        <w:t>[_____]</w:t>
      </w:r>
      <w:r>
        <w:rPr>
          <w:i/>
        </w:rPr>
        <w:t xml:space="preserve">, gevestigd en kantoorhoudende te </w:t>
      </w:r>
      <w:r>
        <w:rPr>
          <w:rStyle w:val="WWZBox"/>
          <w:i/>
        </w:rPr>
        <w:t>[_____]</w:t>
      </w:r>
      <w:r>
        <w:rPr>
          <w:i/>
        </w:rPr>
        <w:t xml:space="preserve"> aan de </w:t>
      </w:r>
      <w:r>
        <w:rPr>
          <w:rStyle w:val="WWZBox"/>
          <w:i/>
        </w:rPr>
        <w:t>[_____]</w:t>
      </w:r>
      <w:r>
        <w:rPr>
          <w:i/>
        </w:rPr>
        <w:t xml:space="preserve">, ten deze rechtsgeldig vertegenwoordigd door </w:t>
      </w:r>
      <w:r>
        <w:rPr>
          <w:rStyle w:val="WWZBox"/>
          <w:i/>
        </w:rPr>
        <w:t>[_____]</w:t>
      </w:r>
      <w:r>
        <w:t>, hierna te noemen: ‘</w:t>
      </w:r>
      <w:r>
        <w:rPr>
          <w:i/>
        </w:rPr>
        <w:t>Opleidingsinstituut’;</w:t>
      </w:r>
      <w:r>
        <w:rPr>
          <w:rStyle w:val="FootnoteReference"/>
        </w:rPr>
        <w:footnoteReference w:id="1"/>
      </w:r>
    </w:p>
    <w:p w14:paraId="578C2D58" w14:textId="77777777" w:rsidR="00812DC0" w:rsidRDefault="00812DC0" w:rsidP="00812DC0">
      <w:pPr>
        <w:pStyle w:val="NoSpacing"/>
      </w:pPr>
    </w:p>
    <w:p w14:paraId="37B467C1" w14:textId="77777777" w:rsidR="00812DC0" w:rsidRDefault="00812DC0" w:rsidP="00812DC0">
      <w:pPr>
        <w:pStyle w:val="NoSpacingTab"/>
      </w:pPr>
      <w:r>
        <w:tab/>
        <w:t>Hierna tezamen aan te duiden als: ‘Partijen’.</w:t>
      </w:r>
    </w:p>
    <w:p w14:paraId="1EFD2857" w14:textId="77777777" w:rsidR="00812DC0" w:rsidRDefault="00812DC0" w:rsidP="00812DC0">
      <w:pPr>
        <w:pStyle w:val="NoSpacing"/>
      </w:pPr>
    </w:p>
    <w:p w14:paraId="7101412F" w14:textId="77777777" w:rsidR="00812DC0" w:rsidRDefault="00812DC0" w:rsidP="00812DC0">
      <w:pPr>
        <w:pStyle w:val="NoSpacing"/>
      </w:pPr>
      <w:r>
        <w:rPr>
          <w:b/>
        </w:rPr>
        <w:t>VERKLAREN HET VOLGENDE TE ZIJN OVEREENGEKOMEN:</w:t>
      </w:r>
    </w:p>
    <w:p w14:paraId="582E8F06" w14:textId="77777777" w:rsidR="00812DC0" w:rsidRDefault="00812DC0" w:rsidP="00812DC0">
      <w:pPr>
        <w:pStyle w:val="NoSpacing"/>
      </w:pPr>
    </w:p>
    <w:p w14:paraId="0D31C933" w14:textId="77777777" w:rsidR="00812DC0" w:rsidRDefault="00812DC0" w:rsidP="00812DC0">
      <w:pPr>
        <w:pStyle w:val="NoSpacingTab"/>
      </w:pPr>
      <w:r>
        <w:t>1.</w:t>
      </w:r>
      <w:r>
        <w:tab/>
      </w:r>
      <w:r>
        <w:rPr>
          <w:b/>
        </w:rPr>
        <w:t>Stage</w:t>
      </w:r>
    </w:p>
    <w:p w14:paraId="4A007235" w14:textId="77777777" w:rsidR="00812DC0" w:rsidRDefault="00812DC0" w:rsidP="00812DC0">
      <w:pPr>
        <w:pStyle w:val="NoSpacing"/>
      </w:pPr>
    </w:p>
    <w:p w14:paraId="0E2A3C70" w14:textId="77777777" w:rsidR="00812DC0" w:rsidRDefault="00812DC0" w:rsidP="00812DC0">
      <w:pPr>
        <w:pStyle w:val="NoSpacingTab"/>
      </w:pPr>
      <w:r>
        <w:t>1.1</w:t>
      </w:r>
      <w:r>
        <w:tab/>
        <w:t xml:space="preserve">Stagiair zal van </w:t>
      </w:r>
      <w:r>
        <w:rPr>
          <w:rStyle w:val="WWZBox"/>
        </w:rPr>
        <w:t>[datum]</w:t>
      </w:r>
      <w:r>
        <w:t xml:space="preserve"> tot </w:t>
      </w:r>
      <w:r>
        <w:rPr>
          <w:rStyle w:val="WWZBox"/>
        </w:rPr>
        <w:t>[datum]</w:t>
      </w:r>
      <w:r>
        <w:t xml:space="preserve"> voor de duur van </w:t>
      </w:r>
      <w:r>
        <w:rPr>
          <w:rStyle w:val="WWZBox"/>
        </w:rPr>
        <w:t>[duur]</w:t>
      </w:r>
      <w:r>
        <w:t xml:space="preserve"> stage lopen bij het bedrijf van Stageverlener.</w:t>
      </w:r>
    </w:p>
    <w:p w14:paraId="055D5EB8" w14:textId="77777777" w:rsidR="00812DC0" w:rsidRDefault="00812DC0" w:rsidP="00812DC0">
      <w:pPr>
        <w:pStyle w:val="NoSpacing"/>
      </w:pPr>
    </w:p>
    <w:p w14:paraId="6A077E00" w14:textId="77777777" w:rsidR="00812DC0" w:rsidRDefault="00812DC0" w:rsidP="00812DC0">
      <w:pPr>
        <w:pStyle w:val="NoSpacingTab"/>
      </w:pPr>
      <w:r>
        <w:t>1.2</w:t>
      </w:r>
      <w:r>
        <w:tab/>
        <w:t xml:space="preserve">Stageverlener verplicht zich ertoe Stagiair in staat te stellen praktische werkervaring op te doen op het gebied van </w:t>
      </w:r>
      <w:r>
        <w:rPr>
          <w:rStyle w:val="WWZBox"/>
        </w:rPr>
        <w:t>[_____]</w:t>
      </w:r>
      <w:r>
        <w:t xml:space="preserve"> </w:t>
      </w:r>
      <w:r>
        <w:rPr>
          <w:rStyle w:val="WWZBox"/>
          <w:i/>
        </w:rPr>
        <w:t>[Optioneel]</w:t>
      </w:r>
      <w:r>
        <w:rPr>
          <w:i/>
        </w:rPr>
        <w:t xml:space="preserve"> bij de afdeling </w:t>
      </w:r>
      <w:r>
        <w:rPr>
          <w:rStyle w:val="WWZBox"/>
          <w:i/>
        </w:rPr>
        <w:t>[_____]</w:t>
      </w:r>
      <w:r>
        <w:rPr>
          <w:i/>
        </w:rPr>
        <w:t xml:space="preserve"> van het bedrijf van Stageverlener. </w:t>
      </w:r>
      <w:r>
        <w:rPr>
          <w:rStyle w:val="WWZBox"/>
          <w:i/>
        </w:rPr>
        <w:t>[Optioneel]</w:t>
      </w:r>
      <w:r>
        <w:rPr>
          <w:i/>
        </w:rPr>
        <w:t xml:space="preserve"> De precieze inhoud van de stage staat omschreven in het stageplan dat als bijlage aan deze overeenkomst is gehecht en daarvan integraal deel uitmaakt.</w:t>
      </w:r>
    </w:p>
    <w:p w14:paraId="3C79B8F1" w14:textId="77777777" w:rsidR="00812DC0" w:rsidRDefault="00812DC0" w:rsidP="00812DC0">
      <w:pPr>
        <w:pStyle w:val="NoSpacing"/>
      </w:pPr>
    </w:p>
    <w:p w14:paraId="24B8C175" w14:textId="77777777" w:rsidR="00812DC0" w:rsidRDefault="00812DC0" w:rsidP="00812DC0">
      <w:pPr>
        <w:pStyle w:val="NoSpacingTab"/>
      </w:pPr>
      <w:r>
        <w:t>1.3</w:t>
      </w:r>
      <w:r>
        <w:tab/>
        <w:t>Stagiair verplicht zich ertoe alles te doen en na te laten wat een goed stagiair behoort te doen en na te laten en verbindt zich volledig in te zetten voor Stageverlener, alsmede zijn belangen naar beste vermogen te bevorderen.</w:t>
      </w:r>
    </w:p>
    <w:p w14:paraId="5EE2590E" w14:textId="77777777" w:rsidR="00812DC0" w:rsidRDefault="00812DC0" w:rsidP="00812DC0">
      <w:pPr>
        <w:pStyle w:val="NoSpacing"/>
      </w:pPr>
    </w:p>
    <w:p w14:paraId="2C7F46BA" w14:textId="77777777" w:rsidR="00812DC0" w:rsidRDefault="00812DC0" w:rsidP="00812DC0">
      <w:pPr>
        <w:pStyle w:val="NoSpacingTab"/>
      </w:pPr>
      <w:r>
        <w:t>1.4</w:t>
      </w:r>
      <w:r>
        <w:tab/>
        <w:t xml:space="preserve">Stagiair zal gedurende </w:t>
      </w:r>
      <w:r>
        <w:rPr>
          <w:rStyle w:val="WWZBox"/>
        </w:rPr>
        <w:t>[_____]</w:t>
      </w:r>
      <w:r>
        <w:t xml:space="preserve"> dagen per week en </w:t>
      </w:r>
      <w:r>
        <w:rPr>
          <w:rStyle w:val="WWZBox"/>
        </w:rPr>
        <w:t>[_____]</w:t>
      </w:r>
      <w:r>
        <w:t xml:space="preserve"> uur per dag in het bedrijf van Stageverlener stagewerkzaamheden verrichten. De werktijd vangt aan om </w:t>
      </w:r>
      <w:r>
        <w:rPr>
          <w:rStyle w:val="WWZBox"/>
        </w:rPr>
        <w:t>[_____]</w:t>
      </w:r>
      <w:r>
        <w:t xml:space="preserve"> uur en eindigt om </w:t>
      </w:r>
      <w:r>
        <w:rPr>
          <w:rStyle w:val="WWZBox"/>
        </w:rPr>
        <w:t>[_____]</w:t>
      </w:r>
      <w:r>
        <w:t xml:space="preserve"> uur. </w:t>
      </w:r>
      <w:r>
        <w:rPr>
          <w:rStyle w:val="WWZBox"/>
          <w:i/>
        </w:rPr>
        <w:t>[Optioneel]</w:t>
      </w:r>
      <w:r>
        <w:rPr>
          <w:i/>
        </w:rPr>
        <w:t xml:space="preserve"> Stagiair zal aanwezig zijn op </w:t>
      </w:r>
      <w:r>
        <w:rPr>
          <w:rStyle w:val="WWZBox"/>
          <w:i/>
        </w:rPr>
        <w:t>[dagen]</w:t>
      </w:r>
      <w:r>
        <w:rPr>
          <w:i/>
        </w:rPr>
        <w:t xml:space="preserve"> en derhalve niet aanwezig zijn op </w:t>
      </w:r>
      <w:r>
        <w:rPr>
          <w:rStyle w:val="WWZBox"/>
          <w:i/>
        </w:rPr>
        <w:t>[dagen]</w:t>
      </w:r>
      <w:r>
        <w:rPr>
          <w:i/>
        </w:rPr>
        <w:t>.</w:t>
      </w:r>
    </w:p>
    <w:p w14:paraId="29C922D7" w14:textId="77777777" w:rsidR="00812DC0" w:rsidRDefault="00812DC0" w:rsidP="00812DC0">
      <w:pPr>
        <w:pStyle w:val="NoSpacing"/>
      </w:pPr>
    </w:p>
    <w:p w14:paraId="244A60B5" w14:textId="77777777" w:rsidR="00812DC0" w:rsidRDefault="00812DC0" w:rsidP="00812DC0">
      <w:pPr>
        <w:pStyle w:val="NoSpacingTab"/>
      </w:pPr>
      <w:r>
        <w:t>1.5</w:t>
      </w:r>
      <w:r>
        <w:tab/>
        <w:t xml:space="preserve">De standplaats van Stagiair is de vestiging van Stageverlener te </w:t>
      </w:r>
      <w:r>
        <w:rPr>
          <w:rStyle w:val="WWZBox"/>
        </w:rPr>
        <w:t>[plaats]</w:t>
      </w:r>
      <w:r>
        <w:t xml:space="preserve"> aan de </w:t>
      </w:r>
      <w:r>
        <w:rPr>
          <w:rStyle w:val="WWZBox"/>
        </w:rPr>
        <w:t>[adres]</w:t>
      </w:r>
      <w:r>
        <w:t>. In voorkomende gevallen kan van deze standplaats worden afgeweken.</w:t>
      </w:r>
    </w:p>
    <w:p w14:paraId="546CC7FC" w14:textId="77777777" w:rsidR="00812DC0" w:rsidRDefault="00812DC0" w:rsidP="00812DC0">
      <w:pPr>
        <w:pStyle w:val="NoSpacing"/>
      </w:pPr>
    </w:p>
    <w:p w14:paraId="6C40EC48" w14:textId="77777777" w:rsidR="00812DC0" w:rsidRDefault="00812DC0" w:rsidP="00812DC0">
      <w:pPr>
        <w:pStyle w:val="NoSpacingTab"/>
      </w:pPr>
      <w:r>
        <w:lastRenderedPageBreak/>
        <w:tab/>
      </w:r>
      <w:r>
        <w:rPr>
          <w:rStyle w:val="WWZBox"/>
          <w:i/>
        </w:rPr>
        <w:t>[Optioneel]</w:t>
      </w:r>
    </w:p>
    <w:p w14:paraId="11B568EA" w14:textId="77777777" w:rsidR="00812DC0" w:rsidRDefault="00812DC0" w:rsidP="00812DC0">
      <w:pPr>
        <w:pStyle w:val="NoSpacing"/>
      </w:pPr>
    </w:p>
    <w:p w14:paraId="77869C11" w14:textId="77777777" w:rsidR="00812DC0" w:rsidRDefault="00812DC0" w:rsidP="00812DC0">
      <w:pPr>
        <w:pStyle w:val="NoSpacingTab"/>
      </w:pPr>
      <w:r>
        <w:t>1.6</w:t>
      </w:r>
      <w:r>
        <w:tab/>
      </w:r>
      <w:r>
        <w:rPr>
          <w:i/>
        </w:rPr>
        <w:t>Op de stage is het stagereglement van Opleidingsinstituut van toepassing. Stagiair en Stageverlener verklaren bij ondertekening van deze stageovereenkomst een exemplaar van dit reglement te hebben ontvangen.</w:t>
      </w:r>
    </w:p>
    <w:p w14:paraId="021E27D3" w14:textId="77777777" w:rsidR="00812DC0" w:rsidRDefault="00812DC0" w:rsidP="00812DC0">
      <w:pPr>
        <w:pStyle w:val="NoSpacing"/>
      </w:pPr>
    </w:p>
    <w:p w14:paraId="59EA6FA4" w14:textId="77777777" w:rsidR="00812DC0" w:rsidRDefault="00812DC0" w:rsidP="00812DC0">
      <w:pPr>
        <w:pStyle w:val="NoSpacingTab"/>
      </w:pPr>
      <w:r>
        <w:tab/>
      </w:r>
      <w:r>
        <w:rPr>
          <w:rStyle w:val="WWZBox"/>
          <w:i/>
        </w:rPr>
        <w:t>[Optioneel]</w:t>
      </w:r>
    </w:p>
    <w:p w14:paraId="11C9C3F2" w14:textId="77777777" w:rsidR="00812DC0" w:rsidRDefault="00812DC0" w:rsidP="00812DC0">
      <w:pPr>
        <w:pStyle w:val="NoSpacing"/>
      </w:pPr>
    </w:p>
    <w:p w14:paraId="046ECB79" w14:textId="77777777" w:rsidR="00812DC0" w:rsidRDefault="00812DC0" w:rsidP="00812DC0">
      <w:pPr>
        <w:pStyle w:val="NoSpacingTab"/>
      </w:pPr>
      <w:r>
        <w:t>1.7</w:t>
      </w:r>
      <w:r>
        <w:tab/>
      </w:r>
      <w:r>
        <w:rPr>
          <w:i/>
        </w:rPr>
        <w:t xml:space="preserve">Stageverlener wijst voor de begeleiding van Stagiair tijdens de stage </w:t>
      </w:r>
      <w:r>
        <w:rPr>
          <w:rStyle w:val="WWZBox"/>
          <w:i/>
        </w:rPr>
        <w:t>[naam]</w:t>
      </w:r>
      <w:r>
        <w:rPr>
          <w:i/>
        </w:rPr>
        <w:t xml:space="preserve">, </w:t>
      </w:r>
      <w:r>
        <w:rPr>
          <w:rStyle w:val="WWZBox"/>
          <w:i/>
        </w:rPr>
        <w:t>[functie]</w:t>
      </w:r>
      <w:r>
        <w:rPr>
          <w:i/>
        </w:rPr>
        <w:t>, aan als stagebegeleider.</w:t>
      </w:r>
    </w:p>
    <w:p w14:paraId="2980890C" w14:textId="77777777" w:rsidR="00812DC0" w:rsidRDefault="00812DC0" w:rsidP="00812DC0">
      <w:pPr>
        <w:pStyle w:val="NoSpacing"/>
      </w:pPr>
    </w:p>
    <w:p w14:paraId="43164BA7" w14:textId="77777777" w:rsidR="00812DC0" w:rsidRDefault="00812DC0" w:rsidP="00812DC0">
      <w:pPr>
        <w:pStyle w:val="NoSpacingTab"/>
      </w:pPr>
      <w:r>
        <w:tab/>
      </w:r>
      <w:r>
        <w:rPr>
          <w:rStyle w:val="WWZBox"/>
          <w:i/>
        </w:rPr>
        <w:t>[Optioneel]</w:t>
      </w:r>
    </w:p>
    <w:p w14:paraId="49612BA5" w14:textId="77777777" w:rsidR="00812DC0" w:rsidRDefault="00812DC0" w:rsidP="00812DC0">
      <w:pPr>
        <w:pStyle w:val="NoSpacing"/>
      </w:pPr>
    </w:p>
    <w:p w14:paraId="2FD43AF3" w14:textId="77777777" w:rsidR="00812DC0" w:rsidRDefault="00812DC0" w:rsidP="00812DC0">
      <w:pPr>
        <w:pStyle w:val="NoSpacingTab"/>
      </w:pPr>
      <w:r>
        <w:t>1.8</w:t>
      </w:r>
      <w:r>
        <w:tab/>
      </w:r>
      <w:r>
        <w:rPr>
          <w:i/>
        </w:rPr>
        <w:t xml:space="preserve">Opleidingsinstituut wijst voor de begeleiding van Stagiair tijdens de stage </w:t>
      </w:r>
      <w:r>
        <w:rPr>
          <w:rStyle w:val="WWZBox"/>
          <w:i/>
        </w:rPr>
        <w:t>[naam]</w:t>
      </w:r>
      <w:r>
        <w:rPr>
          <w:i/>
        </w:rPr>
        <w:t xml:space="preserve">, </w:t>
      </w:r>
      <w:r>
        <w:rPr>
          <w:rStyle w:val="WWZBox"/>
          <w:i/>
        </w:rPr>
        <w:t>[functie]</w:t>
      </w:r>
      <w:r>
        <w:rPr>
          <w:i/>
        </w:rPr>
        <w:t>, aan als stagebegeleider.</w:t>
      </w:r>
    </w:p>
    <w:p w14:paraId="7BE6463A" w14:textId="77777777" w:rsidR="00812DC0" w:rsidRDefault="00812DC0" w:rsidP="00812DC0">
      <w:pPr>
        <w:pStyle w:val="NoSpacing"/>
      </w:pPr>
    </w:p>
    <w:p w14:paraId="4C2129FD" w14:textId="77777777" w:rsidR="00812DC0" w:rsidRDefault="00812DC0" w:rsidP="00812DC0">
      <w:pPr>
        <w:pStyle w:val="NoSpacingTab"/>
      </w:pPr>
      <w:r>
        <w:tab/>
      </w:r>
      <w:r>
        <w:rPr>
          <w:rStyle w:val="WWZBox"/>
          <w:i/>
        </w:rPr>
        <w:t>[Optioneel]</w:t>
      </w:r>
    </w:p>
    <w:p w14:paraId="2F549FC2" w14:textId="77777777" w:rsidR="00812DC0" w:rsidRDefault="00812DC0" w:rsidP="00812DC0">
      <w:pPr>
        <w:pStyle w:val="NoSpacing"/>
      </w:pPr>
    </w:p>
    <w:p w14:paraId="5C81AEF1" w14:textId="77777777" w:rsidR="00812DC0" w:rsidRDefault="00812DC0" w:rsidP="00812DC0">
      <w:pPr>
        <w:pStyle w:val="NoSpacingTab"/>
      </w:pPr>
      <w:r>
        <w:t>1.9</w:t>
      </w:r>
      <w:r>
        <w:tab/>
      </w:r>
      <w:r>
        <w:rPr>
          <w:i/>
        </w:rPr>
        <w:t>Stagiair krijgt binnen het bedrijf van Stageverlener onder werktijd de gelegenheid aan zijn stageverslag te werken.</w:t>
      </w:r>
    </w:p>
    <w:p w14:paraId="762128BE" w14:textId="77777777" w:rsidR="00812DC0" w:rsidRDefault="00812DC0" w:rsidP="00812DC0">
      <w:pPr>
        <w:pStyle w:val="NoSpacing"/>
      </w:pPr>
    </w:p>
    <w:p w14:paraId="7124EF04" w14:textId="77777777" w:rsidR="00812DC0" w:rsidRDefault="00812DC0" w:rsidP="00812DC0">
      <w:pPr>
        <w:pStyle w:val="NoSpacingTab"/>
      </w:pPr>
      <w:r>
        <w:t>2.</w:t>
      </w:r>
      <w:r>
        <w:tab/>
      </w:r>
      <w:r>
        <w:rPr>
          <w:b/>
        </w:rPr>
        <w:t>Vergoedingen</w:t>
      </w:r>
    </w:p>
    <w:p w14:paraId="30F25F2B" w14:textId="77777777" w:rsidR="00812DC0" w:rsidRDefault="00812DC0" w:rsidP="00812DC0">
      <w:pPr>
        <w:pStyle w:val="NoSpacing"/>
      </w:pPr>
    </w:p>
    <w:p w14:paraId="5D39D20E" w14:textId="77777777" w:rsidR="00812DC0" w:rsidRDefault="00812DC0" w:rsidP="00812DC0">
      <w:pPr>
        <w:pStyle w:val="NoSpacingTab"/>
      </w:pPr>
      <w:r>
        <w:tab/>
        <w:t>Gedurende de stageperiode zal Stagiair geen stagevergoeding ontvangen.</w:t>
      </w:r>
    </w:p>
    <w:p w14:paraId="0E3C5056" w14:textId="77777777" w:rsidR="00812DC0" w:rsidRDefault="00812DC0" w:rsidP="00812DC0">
      <w:pPr>
        <w:pStyle w:val="NoSpacing"/>
      </w:pPr>
    </w:p>
    <w:p w14:paraId="3AE2A046" w14:textId="77777777" w:rsidR="00812DC0" w:rsidRDefault="00812DC0" w:rsidP="00812DC0">
      <w:pPr>
        <w:pStyle w:val="NoSpacingTab"/>
      </w:pPr>
      <w:r>
        <w:tab/>
      </w:r>
      <w:r>
        <w:rPr>
          <w:rStyle w:val="WWZBox"/>
          <w:i/>
        </w:rPr>
        <w:t>[Of]</w:t>
      </w:r>
    </w:p>
    <w:p w14:paraId="232B7DA4" w14:textId="77777777" w:rsidR="00812DC0" w:rsidRDefault="00812DC0" w:rsidP="00812DC0">
      <w:pPr>
        <w:pStyle w:val="NoSpacing"/>
      </w:pPr>
    </w:p>
    <w:p w14:paraId="567FB8BF" w14:textId="77777777" w:rsidR="00812DC0" w:rsidRDefault="00812DC0" w:rsidP="00812DC0">
      <w:pPr>
        <w:pStyle w:val="NoSpacingTab"/>
      </w:pPr>
      <w:r>
        <w:tab/>
        <w:t xml:space="preserve">Mede ter compensatie van door Stagiair te maken reis- en onkosten zal Stagiair een stagevergoeding ontvangen van EUR </w:t>
      </w:r>
      <w:r>
        <w:rPr>
          <w:rStyle w:val="WWZBox"/>
        </w:rPr>
        <w:t>[_____]</w:t>
      </w:r>
      <w:r>
        <w:t xml:space="preserve"> netto per maand, welk bedrag maandelijks wordt overgemaakt op een door Stagiair aan te wijzen bankrekening.</w:t>
      </w:r>
    </w:p>
    <w:p w14:paraId="7CDF4BC1" w14:textId="77777777" w:rsidR="00812DC0" w:rsidRDefault="00812DC0" w:rsidP="00812DC0">
      <w:pPr>
        <w:pStyle w:val="NoSpacing"/>
      </w:pPr>
    </w:p>
    <w:p w14:paraId="1D6A192F" w14:textId="77777777" w:rsidR="00812DC0" w:rsidRDefault="00812DC0" w:rsidP="00812DC0">
      <w:pPr>
        <w:pStyle w:val="NoSpacingTab"/>
      </w:pPr>
      <w:r>
        <w:tab/>
      </w:r>
      <w:r>
        <w:rPr>
          <w:rStyle w:val="WWZBox"/>
          <w:i/>
        </w:rPr>
        <w:t>[Of]</w:t>
      </w:r>
    </w:p>
    <w:p w14:paraId="0A54F379" w14:textId="77777777" w:rsidR="00812DC0" w:rsidRDefault="00812DC0" w:rsidP="00812DC0">
      <w:pPr>
        <w:pStyle w:val="NoSpacing"/>
      </w:pPr>
    </w:p>
    <w:p w14:paraId="780D22CC" w14:textId="77777777" w:rsidR="00812DC0" w:rsidRDefault="00812DC0" w:rsidP="00812DC0">
      <w:pPr>
        <w:pStyle w:val="NoSpacingTab"/>
      </w:pPr>
      <w:r>
        <w:tab/>
        <w:t xml:space="preserve">Gedurende de stageperiode zal Stagiair een stagevergoeding ontvangen van EUR </w:t>
      </w:r>
      <w:r>
        <w:rPr>
          <w:rStyle w:val="WWZBox"/>
        </w:rPr>
        <w:t>[_____]</w:t>
      </w:r>
      <w:r>
        <w:t xml:space="preserve"> bruto per maand, welk bedrag maandelijks wordt overgemaakt op een door Stagiair aan te wijzen bankrekening. Op de stagevergoeding zullen loonbelasting en de gebruikelijke sociale verzekeringspremies worden ingehouden, uitgezonderd de premie voor de Werkloosheidswet. Gedurende de stageperiode ontvangt Stagiair voorts een vaste reis- en onkostenvergoeding van EUR </w:t>
      </w:r>
      <w:r>
        <w:rPr>
          <w:rStyle w:val="WWZBox"/>
        </w:rPr>
        <w:t>[_____]</w:t>
      </w:r>
      <w:r>
        <w:t xml:space="preserve"> netto per maand.</w:t>
      </w:r>
    </w:p>
    <w:p w14:paraId="2AFCF501" w14:textId="77777777" w:rsidR="00812DC0" w:rsidRDefault="00812DC0" w:rsidP="00812DC0">
      <w:pPr>
        <w:pStyle w:val="NoSpacing"/>
      </w:pPr>
    </w:p>
    <w:p w14:paraId="454FFBCF" w14:textId="77777777" w:rsidR="00812DC0" w:rsidRDefault="00812DC0" w:rsidP="00812DC0">
      <w:pPr>
        <w:pStyle w:val="NoSpacingTab"/>
      </w:pPr>
      <w:r>
        <w:t>3.</w:t>
      </w:r>
      <w:r>
        <w:tab/>
      </w:r>
      <w:r>
        <w:rPr>
          <w:b/>
        </w:rPr>
        <w:t>Verlof en verzuim</w:t>
      </w:r>
    </w:p>
    <w:p w14:paraId="287C02E0" w14:textId="77777777" w:rsidR="00812DC0" w:rsidRDefault="00812DC0" w:rsidP="00812DC0">
      <w:pPr>
        <w:pStyle w:val="NoSpacing"/>
      </w:pPr>
    </w:p>
    <w:p w14:paraId="38871A93" w14:textId="77777777" w:rsidR="00812DC0" w:rsidRDefault="00812DC0" w:rsidP="00812DC0">
      <w:pPr>
        <w:pStyle w:val="NoSpacingTab"/>
      </w:pPr>
      <w:r>
        <w:t>3.1</w:t>
      </w:r>
      <w:r>
        <w:tab/>
        <w:t xml:space="preserve">Indien Stagiair als gevolg van ziekte of arbeidsongeschiktheid niet in staat is om stagewerkzaamheden te verrichten, meldt hij zich zo spoedig mogelijk, doch uiterlijk om </w:t>
      </w:r>
      <w:r>
        <w:rPr>
          <w:rStyle w:val="WWZBox"/>
        </w:rPr>
        <w:t>[_____]</w:t>
      </w:r>
      <w:r>
        <w:t xml:space="preserve"> uur op de eerste dag van ziekte, ziek bij Stageverlener </w:t>
      </w:r>
      <w:r>
        <w:rPr>
          <w:rStyle w:val="WWZBox"/>
          <w:i/>
        </w:rPr>
        <w:t>[Optioneel]</w:t>
      </w:r>
      <w:r>
        <w:rPr>
          <w:i/>
        </w:rPr>
        <w:t xml:space="preserve"> en Opleidingsinstituut.</w:t>
      </w:r>
    </w:p>
    <w:p w14:paraId="32135305" w14:textId="77777777" w:rsidR="00812DC0" w:rsidRDefault="00812DC0" w:rsidP="00812DC0">
      <w:pPr>
        <w:pStyle w:val="NoSpacing"/>
      </w:pPr>
    </w:p>
    <w:p w14:paraId="2A64A396" w14:textId="77777777" w:rsidR="00812DC0" w:rsidRDefault="00812DC0" w:rsidP="00812DC0">
      <w:pPr>
        <w:pStyle w:val="NoSpacingTab"/>
      </w:pPr>
      <w:r>
        <w:t>3.2</w:t>
      </w:r>
      <w:r>
        <w:tab/>
        <w:t xml:space="preserve">Verlof dient in overleg met Stageverlener </w:t>
      </w:r>
      <w:r>
        <w:rPr>
          <w:rStyle w:val="WWZBox"/>
          <w:i/>
        </w:rPr>
        <w:t>[Optioneel]</w:t>
      </w:r>
      <w:r>
        <w:rPr>
          <w:i/>
        </w:rPr>
        <w:t xml:space="preserve"> en Opleidingsinstituut</w:t>
      </w:r>
      <w:r>
        <w:t xml:space="preserve"> te worden opgenomen.</w:t>
      </w:r>
    </w:p>
    <w:p w14:paraId="71E470E1" w14:textId="77777777" w:rsidR="00812DC0" w:rsidRDefault="00812DC0" w:rsidP="00812DC0">
      <w:pPr>
        <w:pStyle w:val="NoSpacing"/>
      </w:pPr>
    </w:p>
    <w:p w14:paraId="63CB5B33" w14:textId="77777777" w:rsidR="00812DC0" w:rsidRDefault="00812DC0" w:rsidP="00812DC0">
      <w:pPr>
        <w:pStyle w:val="NoSpacingTab"/>
      </w:pPr>
      <w:r>
        <w:t>4.</w:t>
      </w:r>
      <w:r>
        <w:tab/>
      </w:r>
      <w:r>
        <w:rPr>
          <w:b/>
        </w:rPr>
        <w:t>Geheimhouding</w:t>
      </w:r>
    </w:p>
    <w:p w14:paraId="0B76B049" w14:textId="77777777" w:rsidR="00812DC0" w:rsidRDefault="00812DC0" w:rsidP="00812DC0">
      <w:pPr>
        <w:pStyle w:val="NoSpacing"/>
      </w:pPr>
    </w:p>
    <w:p w14:paraId="6355A48D" w14:textId="77777777" w:rsidR="00812DC0" w:rsidRDefault="00812DC0" w:rsidP="00812DC0">
      <w:pPr>
        <w:pStyle w:val="NoSpacingTab"/>
      </w:pPr>
      <w:r>
        <w:t>4.1</w:t>
      </w:r>
      <w:r>
        <w:tab/>
        <w:t>Stagiair zal zowel gedurende de stageperiode als na afloop daarvan strikte geheimhouding betrachten met betrekking tot alle aangelegenheden betreffende de onderneming van Stageverlener en aan Stageverlener gelieerde ondernemingen, waarvan Stagiair geacht kan worden te beseffen dat die gegevens van vertrouwelijke aard zijn.</w:t>
      </w:r>
    </w:p>
    <w:p w14:paraId="6796B2BA" w14:textId="77777777" w:rsidR="00812DC0" w:rsidRDefault="00812DC0" w:rsidP="00812DC0">
      <w:pPr>
        <w:pStyle w:val="NoSpacing"/>
      </w:pPr>
    </w:p>
    <w:p w14:paraId="1B536CEE" w14:textId="77777777" w:rsidR="00812DC0" w:rsidRDefault="00812DC0" w:rsidP="00812DC0">
      <w:pPr>
        <w:pStyle w:val="NoSpacingTab"/>
      </w:pPr>
      <w:r>
        <w:t>4.2</w:t>
      </w:r>
      <w:r>
        <w:tab/>
        <w:t>Het is Stagiair verboden om op welke wijze dan ook correspondentie, documenten, software of kopieën daarvan, die hij in verband met de uitvoering van de stage bij Stageverlener onder zich heeft verkregen, in bezit te hebben of te houden of te kopiëren, uitgezonderd voor zover en voor zolang dit in het kader van de stage is vereist. Stagiair is verplicht, zelfs ook zonder enig verzoek daartoe, vorenbedoelde correspondentie, documenten en software, alsmede kopieën daarvan, uiterlijk op de laatste dag van de stage, in goede staat aan Stageverlener ter hand te stellen zonder op enige wijze kopieën achter te houden.</w:t>
      </w:r>
    </w:p>
    <w:p w14:paraId="6A869464" w14:textId="77777777" w:rsidR="00812DC0" w:rsidRDefault="00812DC0" w:rsidP="00812DC0">
      <w:pPr>
        <w:pStyle w:val="NoSpacing"/>
      </w:pPr>
    </w:p>
    <w:p w14:paraId="47F7A76E" w14:textId="77777777" w:rsidR="00812DC0" w:rsidRDefault="00812DC0" w:rsidP="00812DC0">
      <w:pPr>
        <w:pStyle w:val="NoSpacingTab"/>
      </w:pPr>
      <w:r>
        <w:t>4.3</w:t>
      </w:r>
      <w:r>
        <w:tab/>
        <w:t xml:space="preserve">Stagiair is verplicht vooraf schriftelijke toestemming van Stageverlener te vragen en te verkrijgen voor publicaties in woord of geschrift, die de belangen van Stageverlener op enigerlei wijze kunnen raken </w:t>
      </w:r>
      <w:r>
        <w:rPr>
          <w:rStyle w:val="WWZBox"/>
          <w:i/>
        </w:rPr>
        <w:t>[Optioneel]</w:t>
      </w:r>
      <w:r>
        <w:rPr>
          <w:i/>
        </w:rPr>
        <w:t xml:space="preserve"> het stageverslag daar uitdrukkelijk onder begrepen.</w:t>
      </w:r>
    </w:p>
    <w:p w14:paraId="02DEFE68" w14:textId="77777777" w:rsidR="00812DC0" w:rsidRDefault="00812DC0" w:rsidP="00812DC0">
      <w:pPr>
        <w:pStyle w:val="NoSpacing"/>
      </w:pPr>
    </w:p>
    <w:p w14:paraId="3FD28E49" w14:textId="77777777" w:rsidR="00812DC0" w:rsidRDefault="00812DC0" w:rsidP="00812DC0">
      <w:pPr>
        <w:pStyle w:val="NoSpacingTab"/>
      </w:pPr>
      <w:r>
        <w:t>5.</w:t>
      </w:r>
      <w:r>
        <w:tab/>
      </w:r>
      <w:r>
        <w:rPr>
          <w:b/>
          <w:i/>
        </w:rPr>
        <w:t xml:space="preserve">Verzekeringen </w:t>
      </w:r>
    </w:p>
    <w:p w14:paraId="0BA94A56" w14:textId="77777777" w:rsidR="00812DC0" w:rsidRDefault="00812DC0" w:rsidP="00812DC0">
      <w:pPr>
        <w:pStyle w:val="NoSpacing"/>
      </w:pPr>
    </w:p>
    <w:p w14:paraId="7895781E" w14:textId="77777777" w:rsidR="00812DC0" w:rsidRDefault="00812DC0" w:rsidP="00812DC0">
      <w:pPr>
        <w:pStyle w:val="NoSpacingTab"/>
      </w:pPr>
      <w:r>
        <w:t>5.1</w:t>
      </w:r>
      <w:r>
        <w:tab/>
      </w:r>
      <w:r>
        <w:rPr>
          <w:i/>
        </w:rPr>
        <w:t>Stageverlener aanvaardt geen aansprakelijkheid voor letsel en/of schade welke Stagiair mocht lijden tijdens of in verband met de uitvoering van de stagewerkzaamheden, althans zijn aanwezigheid bij Stageverlener tijdens de stageperiode, tenzij dit letsel of deze schade het gevolg is van opzet of grove schuld van Stageverlener of diens personeel.</w:t>
      </w:r>
    </w:p>
    <w:p w14:paraId="192DFD8E" w14:textId="77777777" w:rsidR="00812DC0" w:rsidRDefault="00812DC0" w:rsidP="00812DC0">
      <w:pPr>
        <w:pStyle w:val="NoSpacing"/>
      </w:pPr>
    </w:p>
    <w:p w14:paraId="1464DE5F" w14:textId="77777777" w:rsidR="00812DC0" w:rsidRDefault="00812DC0" w:rsidP="00812DC0">
      <w:pPr>
        <w:pStyle w:val="NoSpacingTab"/>
      </w:pPr>
      <w:r>
        <w:t>5.2</w:t>
      </w:r>
      <w:r>
        <w:tab/>
      </w:r>
      <w:r>
        <w:rPr>
          <w:rStyle w:val="WWZBox"/>
          <w:i/>
        </w:rPr>
        <w:t>[Stageverlener/Opleidingsinstituut]</w:t>
      </w:r>
      <w:r>
        <w:rPr>
          <w:i/>
        </w:rPr>
        <w:t xml:space="preserve"> zal ten behoeve van Stagiair een behoorlijke </w:t>
      </w:r>
      <w:r>
        <w:rPr>
          <w:rStyle w:val="WWZBox"/>
          <w:i/>
        </w:rPr>
        <w:t>[ongevallen- en/of aansprakelijkheidsverzekering]</w:t>
      </w:r>
      <w:r>
        <w:rPr>
          <w:i/>
        </w:rPr>
        <w:t xml:space="preserve"> afsluiten voor Stagiair. </w:t>
      </w:r>
      <w:r>
        <w:rPr>
          <w:rStyle w:val="WWZBox"/>
          <w:i/>
        </w:rPr>
        <w:t>[Stageverlener/Opleidingsinstituut]</w:t>
      </w:r>
      <w:r>
        <w:rPr>
          <w:i/>
        </w:rPr>
        <w:t xml:space="preserve"> zal </w:t>
      </w:r>
      <w:r>
        <w:rPr>
          <w:rStyle w:val="WWZBox"/>
          <w:i/>
        </w:rPr>
        <w:t>[_____]</w:t>
      </w:r>
      <w:r>
        <w:rPr>
          <w:i/>
        </w:rPr>
        <w:t xml:space="preserve">% van de ter zake van die verzekering </w:t>
      </w:r>
      <w:r>
        <w:rPr>
          <w:rStyle w:val="WWZBox"/>
          <w:i/>
        </w:rPr>
        <w:t>[en]</w:t>
      </w:r>
      <w:r>
        <w:rPr>
          <w:i/>
        </w:rPr>
        <w:t xml:space="preserve"> verschuldigde premie voor haar rekening nemen.</w:t>
      </w:r>
    </w:p>
    <w:p w14:paraId="7CB3954F" w14:textId="77777777" w:rsidR="00812DC0" w:rsidRDefault="00812DC0" w:rsidP="00812DC0">
      <w:pPr>
        <w:pStyle w:val="NoSpacing"/>
      </w:pPr>
    </w:p>
    <w:p w14:paraId="1073FDC0" w14:textId="77777777" w:rsidR="00812DC0" w:rsidRDefault="00812DC0" w:rsidP="00812DC0">
      <w:pPr>
        <w:pStyle w:val="NoSpacingTab"/>
      </w:pPr>
      <w:r>
        <w:tab/>
      </w:r>
      <w:r>
        <w:rPr>
          <w:rStyle w:val="WWZBox"/>
          <w:i/>
        </w:rPr>
        <w:t>[Of]</w:t>
      </w:r>
    </w:p>
    <w:p w14:paraId="4CDA6094" w14:textId="77777777" w:rsidR="00812DC0" w:rsidRDefault="00812DC0" w:rsidP="00812DC0">
      <w:pPr>
        <w:pStyle w:val="NoSpacing"/>
      </w:pPr>
    </w:p>
    <w:p w14:paraId="70B7DF96" w14:textId="77777777" w:rsidR="00812DC0" w:rsidRDefault="00812DC0" w:rsidP="00812DC0">
      <w:pPr>
        <w:pStyle w:val="NoSpacingTab"/>
      </w:pPr>
      <w:r>
        <w:tab/>
      </w:r>
      <w:r>
        <w:rPr>
          <w:i/>
        </w:rPr>
        <w:t>Stagiair is meeverzekerd onder de wettelijke aansprakelijkheidsverzekering van Opleidingsinstituut.</w:t>
      </w:r>
    </w:p>
    <w:p w14:paraId="590964D1" w14:textId="77777777" w:rsidR="00812DC0" w:rsidRDefault="00812DC0" w:rsidP="00812DC0">
      <w:pPr>
        <w:pStyle w:val="NoSpacing"/>
      </w:pPr>
    </w:p>
    <w:p w14:paraId="586D9259" w14:textId="77777777" w:rsidR="00812DC0" w:rsidRDefault="00812DC0" w:rsidP="00812DC0">
      <w:pPr>
        <w:pStyle w:val="NoSpacingTab"/>
      </w:pPr>
      <w:r>
        <w:t>6.</w:t>
      </w:r>
      <w:r>
        <w:tab/>
      </w:r>
      <w:r>
        <w:rPr>
          <w:b/>
        </w:rPr>
        <w:t>Reglementen</w:t>
      </w:r>
    </w:p>
    <w:p w14:paraId="7E9433CC" w14:textId="77777777" w:rsidR="00812DC0" w:rsidRDefault="00812DC0" w:rsidP="00812DC0">
      <w:pPr>
        <w:pStyle w:val="NoSpacing"/>
      </w:pPr>
    </w:p>
    <w:p w14:paraId="169426A7" w14:textId="77777777" w:rsidR="00812DC0" w:rsidRDefault="00812DC0" w:rsidP="00812DC0">
      <w:pPr>
        <w:pStyle w:val="NoSpacingTab"/>
      </w:pPr>
      <w:r>
        <w:tab/>
        <w:t xml:space="preserve">Stagiair verplicht zich in het belang van orde, veiligheid en gezondheid de door Stageverlener gegeven gedragsregels, veiligheidsvoorschriften en aanwijzingen, zoals deze op het personeel van Stageverlener van toepassing zijn, in acht te nemen. Stagiair verklaart de volgende reglementen bij ondertekening van deze stageovereenkomst te hebben ontvangen:       </w:t>
      </w:r>
    </w:p>
    <w:p w14:paraId="4C9B8CCA" w14:textId="77777777" w:rsidR="00812DC0" w:rsidRDefault="00812DC0" w:rsidP="00812DC0">
      <w:pPr>
        <w:pStyle w:val="ListParagraph"/>
        <w:numPr>
          <w:ilvl w:val="0"/>
          <w:numId w:val="1"/>
        </w:numPr>
      </w:pPr>
      <w:r>
        <w:rPr>
          <w:rStyle w:val="WWZBox"/>
        </w:rPr>
        <w:t>[de taakomschrijving]</w:t>
      </w:r>
      <w:r>
        <w:t>;</w:t>
      </w:r>
    </w:p>
    <w:p w14:paraId="0674FD19" w14:textId="77777777" w:rsidR="00812DC0" w:rsidRDefault="00812DC0" w:rsidP="00812DC0">
      <w:pPr>
        <w:pStyle w:val="ListParagraph"/>
        <w:numPr>
          <w:ilvl w:val="0"/>
          <w:numId w:val="1"/>
        </w:numPr>
      </w:pPr>
      <w:r>
        <w:rPr>
          <w:rStyle w:val="WWZBox"/>
        </w:rPr>
        <w:t>[de onkostenregeling]</w:t>
      </w:r>
      <w:r>
        <w:t>;</w:t>
      </w:r>
    </w:p>
    <w:p w14:paraId="511E6825" w14:textId="77777777" w:rsidR="00812DC0" w:rsidRDefault="00812DC0" w:rsidP="00812DC0">
      <w:pPr>
        <w:pStyle w:val="ListParagraph"/>
        <w:numPr>
          <w:ilvl w:val="0"/>
          <w:numId w:val="1"/>
        </w:numPr>
      </w:pPr>
      <w:r>
        <w:rPr>
          <w:rStyle w:val="WWZBox"/>
        </w:rPr>
        <w:t>[het bedrijfsreglement]</w:t>
      </w:r>
      <w:r>
        <w:t>;</w:t>
      </w:r>
    </w:p>
    <w:p w14:paraId="168E38E6" w14:textId="77777777" w:rsidR="00812DC0" w:rsidRDefault="00812DC0" w:rsidP="00812DC0">
      <w:pPr>
        <w:pStyle w:val="ListParagraph"/>
        <w:numPr>
          <w:ilvl w:val="0"/>
          <w:numId w:val="1"/>
        </w:numPr>
      </w:pPr>
      <w:r>
        <w:rPr>
          <w:rStyle w:val="WWZBox"/>
        </w:rPr>
        <w:t>[het veiligheidsreglement]</w:t>
      </w:r>
      <w:r>
        <w:t>;</w:t>
      </w:r>
    </w:p>
    <w:p w14:paraId="692980C8" w14:textId="77777777" w:rsidR="00812DC0" w:rsidRDefault="00812DC0" w:rsidP="00812DC0">
      <w:pPr>
        <w:pStyle w:val="ListParagraph"/>
        <w:numPr>
          <w:ilvl w:val="0"/>
          <w:numId w:val="1"/>
        </w:numPr>
      </w:pPr>
      <w:r>
        <w:rPr>
          <w:rStyle w:val="WWZBox"/>
        </w:rPr>
        <w:t>[het verzuimreglement]</w:t>
      </w:r>
      <w:r>
        <w:t>;</w:t>
      </w:r>
    </w:p>
    <w:p w14:paraId="783E5F74" w14:textId="77777777" w:rsidR="00812DC0" w:rsidRDefault="00812DC0" w:rsidP="00812DC0">
      <w:pPr>
        <w:pStyle w:val="ListParagraph"/>
        <w:numPr>
          <w:ilvl w:val="0"/>
          <w:numId w:val="1"/>
        </w:numPr>
      </w:pPr>
      <w:r>
        <w:rPr>
          <w:rStyle w:val="WWZBox"/>
        </w:rPr>
        <w:t>[de pensioenregeling]</w:t>
      </w:r>
      <w:r>
        <w:t>;</w:t>
      </w:r>
    </w:p>
    <w:p w14:paraId="0BE0ED70" w14:textId="77777777" w:rsidR="00812DC0" w:rsidRDefault="00812DC0" w:rsidP="00812DC0">
      <w:pPr>
        <w:pStyle w:val="ListParagraph"/>
        <w:numPr>
          <w:ilvl w:val="0"/>
          <w:numId w:val="1"/>
        </w:numPr>
      </w:pPr>
      <w:r>
        <w:rPr>
          <w:rStyle w:val="WWZBox"/>
        </w:rPr>
        <w:lastRenderedPageBreak/>
        <w:t>[de overwerkregeling]</w:t>
      </w:r>
      <w:r>
        <w:t>;</w:t>
      </w:r>
    </w:p>
    <w:p w14:paraId="4F01A4BF" w14:textId="77777777" w:rsidR="00812DC0" w:rsidRDefault="00812DC0" w:rsidP="00812DC0">
      <w:pPr>
        <w:pStyle w:val="ListParagraph"/>
        <w:numPr>
          <w:ilvl w:val="0"/>
          <w:numId w:val="1"/>
        </w:numPr>
      </w:pPr>
      <w:r>
        <w:rPr>
          <w:rStyle w:val="WWZBox"/>
        </w:rPr>
        <w:t>[het alcohol- en drugsreglement]</w:t>
      </w:r>
      <w:r>
        <w:t>;</w:t>
      </w:r>
    </w:p>
    <w:p w14:paraId="0D1A2309" w14:textId="77777777" w:rsidR="00812DC0" w:rsidRDefault="00812DC0" w:rsidP="00812DC0">
      <w:pPr>
        <w:pStyle w:val="ListParagraph"/>
        <w:numPr>
          <w:ilvl w:val="0"/>
          <w:numId w:val="1"/>
        </w:numPr>
      </w:pPr>
      <w:r>
        <w:rPr>
          <w:rStyle w:val="WWZBox"/>
        </w:rPr>
        <w:t>[de leaseautoregeling]</w:t>
      </w:r>
      <w:r>
        <w:t>;</w:t>
      </w:r>
    </w:p>
    <w:p w14:paraId="3EBEB61C" w14:textId="77777777" w:rsidR="00812DC0" w:rsidRDefault="00812DC0" w:rsidP="00812DC0">
      <w:pPr>
        <w:pStyle w:val="ListParagraph"/>
        <w:numPr>
          <w:ilvl w:val="0"/>
          <w:numId w:val="1"/>
        </w:numPr>
      </w:pPr>
      <w:r>
        <w:rPr>
          <w:rStyle w:val="WWZBox"/>
        </w:rPr>
        <w:t>[de opleidingskostenregeling]</w:t>
      </w:r>
      <w:r>
        <w:t>;</w:t>
      </w:r>
    </w:p>
    <w:p w14:paraId="355D1F99" w14:textId="77777777" w:rsidR="00812DC0" w:rsidRDefault="00812DC0" w:rsidP="00812DC0">
      <w:pPr>
        <w:pStyle w:val="ListParagraph"/>
        <w:numPr>
          <w:ilvl w:val="0"/>
          <w:numId w:val="1"/>
        </w:numPr>
      </w:pPr>
      <w:r>
        <w:rPr>
          <w:rStyle w:val="WWZBox"/>
        </w:rPr>
        <w:t>[enig andere regeling]</w:t>
      </w:r>
      <w:r>
        <w:t>.</w:t>
      </w:r>
    </w:p>
    <w:p w14:paraId="5091F8BD" w14:textId="77777777" w:rsidR="00812DC0" w:rsidRDefault="00812DC0" w:rsidP="00812DC0">
      <w:pPr>
        <w:pStyle w:val="NoSpacing"/>
      </w:pPr>
    </w:p>
    <w:p w14:paraId="0B00416E" w14:textId="77777777" w:rsidR="00812DC0" w:rsidRDefault="00812DC0" w:rsidP="00812DC0">
      <w:pPr>
        <w:pStyle w:val="NoSpacingTab"/>
      </w:pPr>
      <w:r>
        <w:t>7.</w:t>
      </w:r>
      <w:r>
        <w:tab/>
      </w:r>
      <w:r>
        <w:rPr>
          <w:b/>
          <w:i/>
        </w:rPr>
        <w:t xml:space="preserve">Geschenken </w:t>
      </w:r>
    </w:p>
    <w:p w14:paraId="23DAD97A" w14:textId="77777777" w:rsidR="00812DC0" w:rsidRDefault="00812DC0" w:rsidP="00812DC0">
      <w:pPr>
        <w:pStyle w:val="NoSpacing"/>
      </w:pPr>
    </w:p>
    <w:p w14:paraId="1DD5DFDC" w14:textId="77777777" w:rsidR="00812DC0" w:rsidRDefault="00812DC0" w:rsidP="00812DC0">
      <w:pPr>
        <w:pStyle w:val="NoSpacingTab"/>
      </w:pPr>
      <w:r>
        <w:t>7.1</w:t>
      </w:r>
      <w:r>
        <w:tab/>
      </w:r>
      <w:r>
        <w:rPr>
          <w:i/>
        </w:rPr>
        <w:t xml:space="preserve">Het is Stagiair verboden om gedurende de stageperiode van cliënten, afnemers, leveranciers of andere derden zonder voorafgaande toestemming van Stageverlener, direct of op enige wijze indirect, enigerlei provisie, tegemoetkoming of vergoeding in welke vorm dan ook of geschenken aan te nemen of te bedingen. </w:t>
      </w:r>
      <w:r>
        <w:rPr>
          <w:rStyle w:val="WWZBox"/>
          <w:i/>
        </w:rPr>
        <w:t>[Optioneel]</w:t>
      </w:r>
      <w:r>
        <w:rPr>
          <w:i/>
        </w:rPr>
        <w:t xml:space="preserve"> Het vorengaande geldt niet voor zover het gebruikelijke relatiegeschenken van geringe waarde betreft en de ontvangst daarvan terstond bij Stageverlener wordt gemeld.</w:t>
      </w:r>
    </w:p>
    <w:p w14:paraId="30F9B9CA" w14:textId="77777777" w:rsidR="00812DC0" w:rsidRDefault="00812DC0" w:rsidP="00812DC0">
      <w:pPr>
        <w:pStyle w:val="NoSpacing"/>
      </w:pPr>
    </w:p>
    <w:p w14:paraId="77593D11" w14:textId="77777777" w:rsidR="00812DC0" w:rsidRDefault="00812DC0" w:rsidP="00812DC0">
      <w:pPr>
        <w:pStyle w:val="NoSpacingTab"/>
      </w:pPr>
      <w:r>
        <w:tab/>
      </w:r>
      <w:r>
        <w:rPr>
          <w:rStyle w:val="WWZBox"/>
          <w:i/>
        </w:rPr>
        <w:t>[Optioneel voor zorginstellingen]</w:t>
      </w:r>
    </w:p>
    <w:p w14:paraId="3588A857" w14:textId="77777777" w:rsidR="00812DC0" w:rsidRDefault="00812DC0" w:rsidP="00812DC0">
      <w:pPr>
        <w:pStyle w:val="NoSpacing"/>
      </w:pPr>
    </w:p>
    <w:p w14:paraId="56AEF27D" w14:textId="77777777" w:rsidR="00812DC0" w:rsidRDefault="00812DC0" w:rsidP="00812DC0">
      <w:pPr>
        <w:pStyle w:val="NoSpacingTab"/>
      </w:pPr>
      <w:r>
        <w:t>7.2</w:t>
      </w:r>
      <w:r>
        <w:tab/>
      </w:r>
      <w:r>
        <w:rPr>
          <w:i/>
        </w:rPr>
        <w:t>Stagiair zal geen erfenis of legaat aanvaarden van een persoon, die voor dan wel ten tijde van overlijden aan de zorg van Stageverlener was toevertrouwd en geen bloed- of aanverwant tot en met de vierde graad, echtgenoot of relatiepartner van Stagiair is.</w:t>
      </w:r>
    </w:p>
    <w:p w14:paraId="109979EF" w14:textId="77777777" w:rsidR="00812DC0" w:rsidRDefault="00812DC0" w:rsidP="00812DC0">
      <w:pPr>
        <w:pStyle w:val="NoSpacing"/>
      </w:pPr>
    </w:p>
    <w:p w14:paraId="6AE7751A" w14:textId="77777777" w:rsidR="00812DC0" w:rsidRDefault="00812DC0" w:rsidP="00812DC0">
      <w:pPr>
        <w:pStyle w:val="NoSpacingTab"/>
      </w:pPr>
      <w:r>
        <w:t>8.</w:t>
      </w:r>
      <w:r>
        <w:tab/>
      </w:r>
      <w:r>
        <w:rPr>
          <w:b/>
          <w:i/>
        </w:rPr>
        <w:t xml:space="preserve">Boetebeding </w:t>
      </w:r>
    </w:p>
    <w:p w14:paraId="4C8457E3" w14:textId="77777777" w:rsidR="00812DC0" w:rsidRDefault="00812DC0" w:rsidP="00812DC0">
      <w:pPr>
        <w:pStyle w:val="NoSpacing"/>
      </w:pPr>
    </w:p>
    <w:p w14:paraId="0C2C799B" w14:textId="77777777" w:rsidR="00812DC0" w:rsidRDefault="00812DC0" w:rsidP="00812DC0">
      <w:pPr>
        <w:pStyle w:val="NoSpacingTab"/>
      </w:pPr>
      <w:r>
        <w:tab/>
      </w:r>
      <w:r>
        <w:rPr>
          <w:i/>
        </w:rPr>
        <w:t xml:space="preserve">Bij overtreding of niet-nakoming door Stagiair van één of meer van de in de artikelen </w:t>
      </w:r>
      <w:r>
        <w:rPr>
          <w:rStyle w:val="WWZBox"/>
          <w:i/>
        </w:rPr>
        <w:t>[4 en 7]</w:t>
      </w:r>
      <w:r>
        <w:rPr>
          <w:i/>
        </w:rPr>
        <w:t xml:space="preserve"> genoemde verplichtingen, zal deze ten gunste van Stageverlener voor iedere overtreding een onmiddellijk opeisbare boete van EUR </w:t>
      </w:r>
      <w:r>
        <w:rPr>
          <w:rStyle w:val="WWZBox"/>
          <w:i/>
        </w:rPr>
        <w:t>[_____]</w:t>
      </w:r>
      <w:r>
        <w:rPr>
          <w:i/>
        </w:rPr>
        <w:t xml:space="preserve"> verbeuren, alsmede een aanvullende boete van EUR </w:t>
      </w:r>
      <w:r>
        <w:rPr>
          <w:rStyle w:val="WWZBox"/>
          <w:i/>
        </w:rPr>
        <w:t>[_____]</w:t>
      </w:r>
      <w:r>
        <w:rPr>
          <w:i/>
        </w:rPr>
        <w:t xml:space="preserve"> voor elke dag dat de overtreding na mededeling van de ontdekking daarvan door Stageverlener voortduurt, een gedeelte van een dag daaronder begrepen. Deze boete laat onverminderd het recht van Stageverlener om nakoming van voornoemde verplichtingen te vorderen, alsmede de volledige schade op Stagiair te verhalen indien deze groter mocht zijn.</w:t>
      </w:r>
    </w:p>
    <w:p w14:paraId="2141F67E" w14:textId="77777777" w:rsidR="00812DC0" w:rsidRDefault="00812DC0" w:rsidP="00812DC0">
      <w:pPr>
        <w:pStyle w:val="NoSpacing"/>
      </w:pPr>
    </w:p>
    <w:p w14:paraId="7A9A08AD" w14:textId="77777777" w:rsidR="00812DC0" w:rsidRDefault="00812DC0" w:rsidP="00812DC0">
      <w:pPr>
        <w:pStyle w:val="NoSpacingTab"/>
      </w:pPr>
      <w:r>
        <w:t>9.</w:t>
      </w:r>
      <w:r>
        <w:tab/>
      </w:r>
      <w:r>
        <w:rPr>
          <w:b/>
          <w:i/>
        </w:rPr>
        <w:t xml:space="preserve">Problemen of conflicten </w:t>
      </w:r>
    </w:p>
    <w:p w14:paraId="024BCAF0" w14:textId="77777777" w:rsidR="00812DC0" w:rsidRDefault="00812DC0" w:rsidP="00812DC0">
      <w:pPr>
        <w:pStyle w:val="NoSpacing"/>
      </w:pPr>
    </w:p>
    <w:p w14:paraId="30B516DB" w14:textId="77777777" w:rsidR="00812DC0" w:rsidRDefault="00812DC0" w:rsidP="00812DC0">
      <w:pPr>
        <w:pStyle w:val="NoSpacingTab"/>
      </w:pPr>
      <w:r>
        <w:tab/>
      </w:r>
      <w:r>
        <w:rPr>
          <w:i/>
        </w:rPr>
        <w:t>Bij problemen of conflicten tijdens de stage richt Stagiair zich in de eerste instantie tot de door Stageverlener aangewezen stagebegeleider. Indien Stagiair en de stagebegeleider niet tot een oplossing komen, wordt het probleem of conflict voorgelegd aan de door Opleidingsinstituut aangewezen stagebegeleider.</w:t>
      </w:r>
    </w:p>
    <w:p w14:paraId="319D34AC" w14:textId="77777777" w:rsidR="00812DC0" w:rsidRDefault="00812DC0" w:rsidP="00812DC0"/>
    <w:p w14:paraId="76FA6A19" w14:textId="77777777" w:rsidR="00812DC0" w:rsidRDefault="00812DC0" w:rsidP="00812DC0">
      <w:pPr>
        <w:sectPr w:rsidR="00812DC0" w:rsidSect="00812DC0">
          <w:footerReference w:type="default" r:id="rId7"/>
          <w:type w:val="continuous"/>
          <w:pgSz w:w="11906" w:h="16838" w:code="9"/>
          <w:pgMar w:top="1440" w:right="1440" w:bottom="1440" w:left="1440" w:header="720" w:footer="720" w:gutter="0"/>
          <w:cols w:space="720"/>
          <w:docGrid w:linePitch="360"/>
        </w:sectPr>
      </w:pPr>
    </w:p>
    <w:p w14:paraId="2E3A95D8" w14:textId="77777777" w:rsidR="00812DC0" w:rsidRDefault="00812DC0" w:rsidP="00812DC0">
      <w:pPr>
        <w:pStyle w:val="NoSpacing"/>
      </w:pPr>
    </w:p>
    <w:p w14:paraId="1893587C" w14:textId="77777777" w:rsidR="00812DC0" w:rsidRDefault="00812DC0" w:rsidP="00812DC0">
      <w:pPr>
        <w:pStyle w:val="NoSpacingTab"/>
      </w:pPr>
      <w:r>
        <w:t>10.</w:t>
      </w:r>
      <w:r>
        <w:tab/>
      </w:r>
      <w:r>
        <w:rPr>
          <w:b/>
        </w:rPr>
        <w:t>Einde stage</w:t>
      </w:r>
    </w:p>
    <w:p w14:paraId="67B65ECB" w14:textId="77777777" w:rsidR="00812DC0" w:rsidRDefault="00812DC0" w:rsidP="00812DC0">
      <w:pPr>
        <w:pStyle w:val="NoSpacing"/>
      </w:pPr>
    </w:p>
    <w:p w14:paraId="5A5F721A" w14:textId="77777777" w:rsidR="00812DC0" w:rsidRDefault="00812DC0" w:rsidP="00812DC0">
      <w:pPr>
        <w:pStyle w:val="NoSpacingTab"/>
      </w:pPr>
      <w:r>
        <w:t>10.1</w:t>
      </w:r>
      <w:r>
        <w:tab/>
        <w:t xml:space="preserve">De stage eindigt: </w:t>
      </w:r>
    </w:p>
    <w:p w14:paraId="1AA93FEA" w14:textId="77777777" w:rsidR="00812DC0" w:rsidRDefault="00812DC0" w:rsidP="00812DC0">
      <w:pPr>
        <w:pStyle w:val="ListParagraph"/>
        <w:numPr>
          <w:ilvl w:val="0"/>
          <w:numId w:val="2"/>
        </w:numPr>
      </w:pPr>
      <w:r>
        <w:t>op de in artikel 1.1 genoemde datum;</w:t>
      </w:r>
    </w:p>
    <w:p w14:paraId="6A05C022" w14:textId="77777777" w:rsidR="00812DC0" w:rsidRDefault="00812DC0" w:rsidP="00812DC0">
      <w:pPr>
        <w:pStyle w:val="ListParagraph"/>
        <w:numPr>
          <w:ilvl w:val="0"/>
          <w:numId w:val="2"/>
        </w:numPr>
      </w:pPr>
      <w:r>
        <w:t>indien Partijen zulks met elkaar overeenkomen;</w:t>
      </w:r>
    </w:p>
    <w:p w14:paraId="79A8C72B" w14:textId="77777777" w:rsidR="00812DC0" w:rsidRDefault="00812DC0" w:rsidP="00812DC0">
      <w:pPr>
        <w:pStyle w:val="ListParagraph"/>
        <w:numPr>
          <w:ilvl w:val="0"/>
          <w:numId w:val="2"/>
        </w:numPr>
      </w:pPr>
      <w:r>
        <w:rPr>
          <w:rStyle w:val="WWZBox"/>
          <w:i/>
        </w:rPr>
        <w:t>[Optioneel]</w:t>
      </w:r>
      <w:r>
        <w:rPr>
          <w:i/>
        </w:rPr>
        <w:t xml:space="preserve"> zodra Stagiair niet meer als student staat ingeschreven bij Opleidingsinstituut;</w:t>
      </w:r>
    </w:p>
    <w:p w14:paraId="5AEDAF43" w14:textId="77777777" w:rsidR="00812DC0" w:rsidRDefault="00812DC0" w:rsidP="00812DC0">
      <w:pPr>
        <w:pStyle w:val="ListParagraph"/>
        <w:numPr>
          <w:ilvl w:val="0"/>
          <w:numId w:val="2"/>
        </w:numPr>
      </w:pPr>
      <w:r>
        <w:rPr>
          <w:rStyle w:val="WWZBox"/>
          <w:i/>
        </w:rPr>
        <w:t>[Optioneel]</w:t>
      </w:r>
      <w:r>
        <w:rPr>
          <w:i/>
        </w:rPr>
        <w:t xml:space="preserve"> andere overeen te komen omstandigheden.</w:t>
      </w:r>
    </w:p>
    <w:p w14:paraId="6B6973E1" w14:textId="77777777" w:rsidR="00812DC0" w:rsidRDefault="00812DC0" w:rsidP="00812DC0">
      <w:pPr>
        <w:pStyle w:val="NoSpacingTab"/>
      </w:pPr>
      <w:r>
        <w:t xml:space="preserve"> </w:t>
      </w:r>
    </w:p>
    <w:p w14:paraId="478F7713" w14:textId="77777777" w:rsidR="00812DC0" w:rsidRDefault="00812DC0" w:rsidP="00812DC0">
      <w:pPr>
        <w:pStyle w:val="NoSpacing"/>
      </w:pPr>
    </w:p>
    <w:p w14:paraId="65D7E2F3" w14:textId="77777777" w:rsidR="00812DC0" w:rsidRDefault="00812DC0" w:rsidP="00812DC0">
      <w:pPr>
        <w:pStyle w:val="NoSpacingTab"/>
      </w:pPr>
      <w:r>
        <w:t>10.2</w:t>
      </w:r>
      <w:r>
        <w:tab/>
        <w:t xml:space="preserve">Stageverlener is gerechtigd, na Stagiair </w:t>
      </w:r>
      <w:r>
        <w:rPr>
          <w:rStyle w:val="WWZBox"/>
          <w:i/>
        </w:rPr>
        <w:t>[Optioneel]</w:t>
      </w:r>
      <w:r>
        <w:rPr>
          <w:i/>
        </w:rPr>
        <w:t xml:space="preserve"> en Opleidingsinstituut</w:t>
      </w:r>
      <w:r>
        <w:t xml:space="preserve"> te hebben gehoord, de stageovereenkomst met onmiddellijke ingang te beëindigen, indien: </w:t>
      </w:r>
    </w:p>
    <w:p w14:paraId="262A7652" w14:textId="77777777" w:rsidR="00812DC0" w:rsidRDefault="00812DC0" w:rsidP="00812DC0">
      <w:pPr>
        <w:pStyle w:val="ListParagraph"/>
        <w:numPr>
          <w:ilvl w:val="0"/>
          <w:numId w:val="3"/>
        </w:numPr>
      </w:pPr>
      <w:r>
        <w:t>Stagiair naar het oordeel van Stageverlener de voorschriften en/of aanwijzingen van Stageverlener niet opvolgt;</w:t>
      </w:r>
    </w:p>
    <w:p w14:paraId="4609ECCC" w14:textId="77777777" w:rsidR="00812DC0" w:rsidRDefault="00812DC0" w:rsidP="00812DC0">
      <w:pPr>
        <w:pStyle w:val="ListParagraph"/>
        <w:numPr>
          <w:ilvl w:val="0"/>
          <w:numId w:val="3"/>
        </w:numPr>
      </w:pPr>
      <w:r>
        <w:t>Stagiair zijn geheimhoudingsplicht ex artikel 4 van deze overeenkomst of enig andere verplichting uit hoofde van deze overeenkomst naar het oordeel van Stageverlener niet nakomt;</w:t>
      </w:r>
    </w:p>
    <w:p w14:paraId="05CE331E" w14:textId="77777777" w:rsidR="00812DC0" w:rsidRDefault="00812DC0" w:rsidP="00812DC0">
      <w:pPr>
        <w:pStyle w:val="ListParagraph"/>
        <w:numPr>
          <w:ilvl w:val="0"/>
          <w:numId w:val="3"/>
        </w:numPr>
      </w:pPr>
      <w:r>
        <w:t>Stagiair zich anderszins zodanig gedraagt dat van Stageverlener niet in redelijkheid kan worden gevergd de stage te laten voortduren;</w:t>
      </w:r>
    </w:p>
    <w:p w14:paraId="528BB3AE" w14:textId="77777777" w:rsidR="00812DC0" w:rsidRDefault="00812DC0" w:rsidP="00812DC0">
      <w:pPr>
        <w:pStyle w:val="ListParagraph"/>
        <w:numPr>
          <w:ilvl w:val="0"/>
          <w:numId w:val="3"/>
        </w:numPr>
      </w:pPr>
      <w:r>
        <w:t>Stageverlener om haar moverende redenen in redelijkheid niet in staat is te achten om Stagiair nog langer een stageplaats aan te bieden.</w:t>
      </w:r>
    </w:p>
    <w:p w14:paraId="5478F360" w14:textId="77777777" w:rsidR="00812DC0" w:rsidRDefault="00812DC0" w:rsidP="00812DC0">
      <w:pPr>
        <w:pStyle w:val="ListParagraph"/>
        <w:numPr>
          <w:ilvl w:val="0"/>
          <w:numId w:val="3"/>
        </w:numPr>
      </w:pPr>
      <w:r>
        <w:rPr>
          <w:rStyle w:val="WWZBox"/>
          <w:i/>
        </w:rPr>
        <w:t>[Optioneel</w:t>
      </w:r>
      <w:bookmarkStart w:id="1" w:name="_GoBack"/>
      <w:bookmarkEnd w:id="1"/>
      <w:r>
        <w:rPr>
          <w:rStyle w:val="WWZBox"/>
          <w:i/>
        </w:rPr>
        <w:t>]</w:t>
      </w:r>
      <w:r>
        <w:rPr>
          <w:i/>
        </w:rPr>
        <w:t xml:space="preserve"> andere overeen te komen omstandigheden.</w:t>
      </w:r>
    </w:p>
    <w:p w14:paraId="6B330B10" w14:textId="77777777" w:rsidR="00812DC0" w:rsidRDefault="00812DC0" w:rsidP="00812DC0">
      <w:pPr>
        <w:pStyle w:val="NoSpacing"/>
      </w:pPr>
    </w:p>
    <w:p w14:paraId="203C5608" w14:textId="77777777" w:rsidR="00812DC0" w:rsidRDefault="00812DC0" w:rsidP="00812DC0">
      <w:pPr>
        <w:pStyle w:val="NoSpacingTab"/>
      </w:pPr>
      <w:r>
        <w:tab/>
      </w:r>
      <w:r>
        <w:rPr>
          <w:rStyle w:val="WWZBox"/>
          <w:i/>
        </w:rPr>
        <w:t>[Optioneel]</w:t>
      </w:r>
    </w:p>
    <w:p w14:paraId="45BD3611" w14:textId="77777777" w:rsidR="00812DC0" w:rsidRDefault="00812DC0" w:rsidP="00812DC0">
      <w:pPr>
        <w:pStyle w:val="NoSpacing"/>
      </w:pPr>
    </w:p>
    <w:p w14:paraId="06CFF6C2" w14:textId="77777777" w:rsidR="00812DC0" w:rsidRDefault="00812DC0" w:rsidP="00812DC0">
      <w:pPr>
        <w:pStyle w:val="NoSpacingTab"/>
      </w:pPr>
      <w:r>
        <w:t>10.3</w:t>
      </w:r>
      <w:r>
        <w:tab/>
      </w:r>
      <w:r>
        <w:rPr>
          <w:i/>
        </w:rPr>
        <w:t>Stageverlener stelt Stagiair en Opleidingsinstituut onverwijld op de hoogte van enige beslissing als bedoeld in artikel 10.2.</w:t>
      </w:r>
    </w:p>
    <w:p w14:paraId="733A1603" w14:textId="77777777" w:rsidR="00812DC0" w:rsidRDefault="00812DC0" w:rsidP="00812DC0">
      <w:pPr>
        <w:pStyle w:val="NoSpacing"/>
      </w:pPr>
    </w:p>
    <w:p w14:paraId="166B715F" w14:textId="77777777" w:rsidR="00812DC0" w:rsidRDefault="00812DC0" w:rsidP="00812DC0">
      <w:pPr>
        <w:pStyle w:val="NoSpacingTab"/>
      </w:pPr>
      <w:r>
        <w:tab/>
      </w:r>
      <w:r>
        <w:rPr>
          <w:rStyle w:val="WWZBox"/>
          <w:i/>
        </w:rPr>
        <w:t>[Optioneel]</w:t>
      </w:r>
    </w:p>
    <w:p w14:paraId="32E8FBCA" w14:textId="77777777" w:rsidR="00812DC0" w:rsidRDefault="00812DC0" w:rsidP="00812DC0">
      <w:pPr>
        <w:pStyle w:val="NoSpacing"/>
      </w:pPr>
    </w:p>
    <w:p w14:paraId="2F1049A7" w14:textId="77777777" w:rsidR="00812DC0" w:rsidRDefault="00812DC0" w:rsidP="00812DC0">
      <w:pPr>
        <w:pStyle w:val="NoSpacingTab"/>
      </w:pPr>
      <w:r>
        <w:t>10.4</w:t>
      </w:r>
      <w:r>
        <w:tab/>
      </w:r>
      <w:r>
        <w:rPr>
          <w:i/>
        </w:rPr>
        <w:t>Opleidingsinstituut is gerechtigd, na Stagiair en Stageverlener te hebben gehoord, deze overeenkomst met onmiddellijke ingang te beëindigen en de stage af te breken indien de stage naar het oordeel van Opleidingsinstituut niet naar wens verloopt dan wel van Stagiair in redelijkheid niet kan worden gevergd zijn stage bij Stageverlener voort te zetten. Opleidingsinstituut stelt Stagiair en Stageverlener onverwijld op de hoogte van een dergelijk besluit.</w:t>
      </w:r>
    </w:p>
    <w:p w14:paraId="1EE65A45" w14:textId="77777777" w:rsidR="00812DC0" w:rsidRDefault="00812DC0" w:rsidP="00812DC0">
      <w:pPr>
        <w:pStyle w:val="NoSpacing"/>
      </w:pPr>
    </w:p>
    <w:p w14:paraId="0621D14D" w14:textId="77777777" w:rsidR="00812DC0" w:rsidRDefault="00812DC0" w:rsidP="00812DC0">
      <w:pPr>
        <w:pStyle w:val="NoSpacingTab"/>
      </w:pPr>
      <w:r>
        <w:t>11.</w:t>
      </w:r>
      <w:r>
        <w:tab/>
      </w:r>
      <w:r>
        <w:rPr>
          <w:b/>
        </w:rPr>
        <w:t>Geen arbeidsovereenkomst</w:t>
      </w:r>
    </w:p>
    <w:p w14:paraId="5A672E58" w14:textId="77777777" w:rsidR="00812DC0" w:rsidRDefault="00812DC0" w:rsidP="00812DC0">
      <w:pPr>
        <w:pStyle w:val="NoSpacing"/>
      </w:pPr>
    </w:p>
    <w:p w14:paraId="4369C8B9" w14:textId="77777777" w:rsidR="00812DC0" w:rsidRDefault="00812DC0" w:rsidP="00812DC0">
      <w:pPr>
        <w:pStyle w:val="NoSpacingTab"/>
      </w:pPr>
      <w:r>
        <w:tab/>
        <w:t>Partijen beogen met het aangaan van de onderhavige stageovereenkomst Stagiair in de gelegenheid te stellen om in het bedrijf van Stageverlener zijn kennis en vaardigheden uit te breiden en werkervaring op te doen. Partijen beogen met het sluiten van deze stageovereenkomst uitdrukkelijk géén arbeidsovereenkomst in de zin van artikel 7:610 van het Burgerlijk Wetboek tot stand te brengen.</w:t>
      </w:r>
    </w:p>
    <w:p w14:paraId="4C464A7B" w14:textId="77777777" w:rsidR="00812DC0" w:rsidRDefault="00812DC0" w:rsidP="00812DC0">
      <w:pPr>
        <w:pStyle w:val="NoSpacing"/>
      </w:pPr>
    </w:p>
    <w:p w14:paraId="3FA43264" w14:textId="77777777" w:rsidR="00812DC0" w:rsidRDefault="00812DC0" w:rsidP="00812DC0">
      <w:pPr>
        <w:pStyle w:val="NoSpacingTab"/>
      </w:pPr>
      <w:r>
        <w:t>12.</w:t>
      </w:r>
      <w:r>
        <w:tab/>
      </w:r>
      <w:r>
        <w:rPr>
          <w:b/>
        </w:rPr>
        <w:t>Slotbepalingen</w:t>
      </w:r>
    </w:p>
    <w:p w14:paraId="192DFAC6" w14:textId="77777777" w:rsidR="00812DC0" w:rsidRDefault="00812DC0" w:rsidP="00812DC0">
      <w:pPr>
        <w:pStyle w:val="NoSpacing"/>
      </w:pPr>
    </w:p>
    <w:p w14:paraId="13FA4C9B" w14:textId="77777777" w:rsidR="00812DC0" w:rsidRDefault="00812DC0" w:rsidP="00812DC0">
      <w:pPr>
        <w:pStyle w:val="NoSpacingTab"/>
      </w:pPr>
      <w:r>
        <w:t>12.1</w:t>
      </w:r>
      <w:r>
        <w:tab/>
        <w:t>Op deze overeenkomst is Nederlands recht van toepassing.</w:t>
      </w:r>
    </w:p>
    <w:p w14:paraId="0459A583" w14:textId="77777777" w:rsidR="00812DC0" w:rsidRDefault="00812DC0" w:rsidP="00812DC0">
      <w:pPr>
        <w:pStyle w:val="NoSpacing"/>
      </w:pPr>
    </w:p>
    <w:p w14:paraId="7E2F45D6" w14:textId="77777777" w:rsidR="00812DC0" w:rsidRDefault="00812DC0" w:rsidP="00812DC0">
      <w:pPr>
        <w:pStyle w:val="NoSpacingTab"/>
      </w:pPr>
      <w:r>
        <w:t>12.2</w:t>
      </w:r>
      <w:r>
        <w:tab/>
        <w:t>Deze overeenkomst bevat alle verplichtingen van Partijen jegens elkaar en treedt in de plaats van alle voorafgaande onderhandelingen, toezeggingen en correspondentie. Elke wijziging van enige bepaling in deze overeenkomst is slechts bindend indien schriftelijk overeengekomen.</w:t>
      </w:r>
    </w:p>
    <w:p w14:paraId="76972C3C" w14:textId="77777777" w:rsidR="00812DC0" w:rsidRDefault="00812DC0" w:rsidP="00812DC0">
      <w:pPr>
        <w:pStyle w:val="NoSpacing"/>
      </w:pPr>
    </w:p>
    <w:p w14:paraId="2088DFA0" w14:textId="77777777" w:rsidR="00812DC0" w:rsidRDefault="00812DC0" w:rsidP="00812DC0">
      <w:pPr>
        <w:pStyle w:val="NoSpacingTab"/>
      </w:pPr>
      <w:r>
        <w:t xml:space="preserve">Aldus opgemaakt en ondertekend te </w:t>
      </w:r>
      <w:r>
        <w:rPr>
          <w:rStyle w:val="WWZBox"/>
        </w:rPr>
        <w:t>[_____]</w:t>
      </w:r>
      <w:r>
        <w:t xml:space="preserve"> op </w:t>
      </w:r>
      <w:r>
        <w:rPr>
          <w:rStyle w:val="WWZBox"/>
        </w:rPr>
        <w:t>[_____]</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4"/>
        <w:gridCol w:w="3001"/>
        <w:gridCol w:w="3001"/>
      </w:tblGrid>
      <w:tr w:rsidR="00812DC0" w14:paraId="72E29703" w14:textId="77777777" w:rsidTr="005625CF">
        <w:tc>
          <w:tcPr>
            <w:tcW w:w="3117" w:type="dxa"/>
          </w:tcPr>
          <w:p w14:paraId="3DF7D145" w14:textId="77777777" w:rsidR="00812DC0" w:rsidRDefault="00812DC0" w:rsidP="005625CF"/>
        </w:tc>
        <w:tc>
          <w:tcPr>
            <w:tcW w:w="3117" w:type="dxa"/>
          </w:tcPr>
          <w:p w14:paraId="67241D3B" w14:textId="77777777" w:rsidR="00812DC0" w:rsidRDefault="00812DC0" w:rsidP="005625CF"/>
        </w:tc>
        <w:tc>
          <w:tcPr>
            <w:tcW w:w="3117" w:type="dxa"/>
          </w:tcPr>
          <w:p w14:paraId="6F82401D" w14:textId="77777777" w:rsidR="00812DC0" w:rsidRDefault="00812DC0" w:rsidP="005625CF">
            <w:r>
              <w:rPr>
                <w:rStyle w:val="WWZBox"/>
                <w:i/>
              </w:rPr>
              <w:t>[Optioneel]</w:t>
            </w:r>
          </w:p>
        </w:tc>
      </w:tr>
      <w:tr w:rsidR="00812DC0" w14:paraId="1ABCFC47" w14:textId="77777777" w:rsidTr="005625CF">
        <w:tc>
          <w:tcPr>
            <w:tcW w:w="3117" w:type="dxa"/>
          </w:tcPr>
          <w:p w14:paraId="79C83F4E" w14:textId="77777777" w:rsidR="00812DC0" w:rsidRDefault="00812DC0" w:rsidP="005625CF">
            <w:r>
              <w:rPr>
                <w:rStyle w:val="WWZBox"/>
              </w:rPr>
              <w:t>[__________]</w:t>
            </w:r>
          </w:p>
        </w:tc>
        <w:tc>
          <w:tcPr>
            <w:tcW w:w="3117" w:type="dxa"/>
          </w:tcPr>
          <w:p w14:paraId="12317EDC" w14:textId="77777777" w:rsidR="00812DC0" w:rsidRDefault="00812DC0" w:rsidP="005625CF">
            <w:r>
              <w:rPr>
                <w:rStyle w:val="WWZBox"/>
              </w:rPr>
              <w:t>[__________]</w:t>
            </w:r>
          </w:p>
        </w:tc>
        <w:tc>
          <w:tcPr>
            <w:tcW w:w="3117" w:type="dxa"/>
          </w:tcPr>
          <w:p w14:paraId="0FDC8A94" w14:textId="77777777" w:rsidR="00812DC0" w:rsidRDefault="00812DC0" w:rsidP="005625CF">
            <w:r>
              <w:rPr>
                <w:rStyle w:val="WWZBox"/>
              </w:rPr>
              <w:t>[__________]</w:t>
            </w:r>
          </w:p>
        </w:tc>
      </w:tr>
      <w:tr w:rsidR="00812DC0" w14:paraId="6F43A912" w14:textId="77777777" w:rsidTr="005625CF">
        <w:tc>
          <w:tcPr>
            <w:tcW w:w="3117" w:type="dxa"/>
          </w:tcPr>
          <w:p w14:paraId="5F26DF39" w14:textId="77777777" w:rsidR="00812DC0" w:rsidRDefault="00812DC0" w:rsidP="005625CF"/>
        </w:tc>
        <w:tc>
          <w:tcPr>
            <w:tcW w:w="3117" w:type="dxa"/>
          </w:tcPr>
          <w:p w14:paraId="714E66B8" w14:textId="77777777" w:rsidR="00812DC0" w:rsidRDefault="00812DC0" w:rsidP="005625CF"/>
        </w:tc>
        <w:tc>
          <w:tcPr>
            <w:tcW w:w="3117" w:type="dxa"/>
          </w:tcPr>
          <w:p w14:paraId="67C798F4" w14:textId="77777777" w:rsidR="00812DC0" w:rsidRDefault="00812DC0" w:rsidP="005625CF"/>
        </w:tc>
      </w:tr>
      <w:tr w:rsidR="00812DC0" w14:paraId="65A24E5E" w14:textId="77777777" w:rsidTr="005625CF">
        <w:tc>
          <w:tcPr>
            <w:tcW w:w="3117" w:type="dxa"/>
          </w:tcPr>
          <w:p w14:paraId="11BA0EFA" w14:textId="77777777" w:rsidR="00812DC0" w:rsidRDefault="00812DC0" w:rsidP="005625CF">
            <w:r>
              <w:rPr>
                <w:rStyle w:val="WWZBox"/>
                <w:b/>
              </w:rPr>
              <w:t>[Stageverlener]</w:t>
            </w:r>
          </w:p>
        </w:tc>
        <w:tc>
          <w:tcPr>
            <w:tcW w:w="3117" w:type="dxa"/>
          </w:tcPr>
          <w:p w14:paraId="29DD54FA" w14:textId="77777777" w:rsidR="00812DC0" w:rsidRDefault="00812DC0" w:rsidP="005625CF">
            <w:r>
              <w:rPr>
                <w:rStyle w:val="WWZBox"/>
                <w:b/>
              </w:rPr>
              <w:t>[Stagiair]</w:t>
            </w:r>
          </w:p>
        </w:tc>
        <w:tc>
          <w:tcPr>
            <w:tcW w:w="3117" w:type="dxa"/>
          </w:tcPr>
          <w:p w14:paraId="2B11D197" w14:textId="77777777" w:rsidR="00812DC0" w:rsidRDefault="00812DC0" w:rsidP="005625CF"/>
        </w:tc>
      </w:tr>
      <w:tr w:rsidR="00812DC0" w14:paraId="30873A4D" w14:textId="77777777" w:rsidTr="005625CF">
        <w:tc>
          <w:tcPr>
            <w:tcW w:w="3117" w:type="dxa"/>
          </w:tcPr>
          <w:p w14:paraId="1EA5550D" w14:textId="77777777" w:rsidR="00812DC0" w:rsidRDefault="00812DC0" w:rsidP="005625CF">
            <w:r>
              <w:rPr>
                <w:rStyle w:val="WWZBox"/>
              </w:rPr>
              <w:t>[Naam]</w:t>
            </w:r>
          </w:p>
        </w:tc>
        <w:tc>
          <w:tcPr>
            <w:tcW w:w="3117" w:type="dxa"/>
          </w:tcPr>
          <w:p w14:paraId="47BC9296" w14:textId="77777777" w:rsidR="00812DC0" w:rsidRDefault="00812DC0" w:rsidP="005625CF">
            <w:r>
              <w:rPr>
                <w:rStyle w:val="WWZBox"/>
              </w:rPr>
              <w:t>[Naam]</w:t>
            </w:r>
          </w:p>
        </w:tc>
        <w:tc>
          <w:tcPr>
            <w:tcW w:w="3117" w:type="dxa"/>
          </w:tcPr>
          <w:p w14:paraId="28506D8B" w14:textId="77777777" w:rsidR="00812DC0" w:rsidRDefault="00812DC0" w:rsidP="005625CF">
            <w:r>
              <w:rPr>
                <w:rStyle w:val="WWZBox"/>
              </w:rPr>
              <w:t>[Naam]</w:t>
            </w:r>
          </w:p>
        </w:tc>
      </w:tr>
      <w:tr w:rsidR="00812DC0" w14:paraId="50E6C3B4" w14:textId="77777777" w:rsidTr="005625CF">
        <w:tc>
          <w:tcPr>
            <w:tcW w:w="3117" w:type="dxa"/>
          </w:tcPr>
          <w:p w14:paraId="4ED4566B" w14:textId="77777777" w:rsidR="00812DC0" w:rsidRDefault="00812DC0" w:rsidP="005625CF">
            <w:r>
              <w:rPr>
                <w:rStyle w:val="WWZBox"/>
              </w:rPr>
              <w:t>[Functie]</w:t>
            </w:r>
          </w:p>
        </w:tc>
        <w:tc>
          <w:tcPr>
            <w:tcW w:w="3117" w:type="dxa"/>
          </w:tcPr>
          <w:p w14:paraId="4304146C" w14:textId="77777777" w:rsidR="00812DC0" w:rsidRDefault="00812DC0" w:rsidP="005625CF"/>
        </w:tc>
        <w:tc>
          <w:tcPr>
            <w:tcW w:w="3117" w:type="dxa"/>
          </w:tcPr>
          <w:p w14:paraId="0E904D00" w14:textId="77777777" w:rsidR="00812DC0" w:rsidRDefault="00812DC0" w:rsidP="005625CF">
            <w:r>
              <w:rPr>
                <w:rStyle w:val="WWZBox"/>
              </w:rPr>
              <w:t>[Functie]</w:t>
            </w:r>
          </w:p>
        </w:tc>
      </w:tr>
    </w:tbl>
    <w:p w14:paraId="26CEFB3D" w14:textId="77777777" w:rsidR="004B1C1A" w:rsidRPr="004B1C1A" w:rsidRDefault="004B1C1A" w:rsidP="004B1C1A"/>
    <w:sectPr w:rsidR="004B1C1A" w:rsidRPr="004B1C1A" w:rsidSect="004B1C1A">
      <w:footerReference w:type="default" r:id="rId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2BE22" w14:textId="77777777" w:rsidR="00812DC0" w:rsidRDefault="00812DC0" w:rsidP="004B1C1A">
      <w:pPr>
        <w:spacing w:after="0" w:line="240" w:lineRule="auto"/>
      </w:pPr>
      <w:r>
        <w:separator/>
      </w:r>
    </w:p>
  </w:endnote>
  <w:endnote w:type="continuationSeparator" w:id="0">
    <w:p w14:paraId="2B026CFC" w14:textId="77777777" w:rsidR="00812DC0" w:rsidRDefault="00812DC0"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674962928"/>
      <w:docPartObj>
        <w:docPartGallery w:val="Page Numbers (Bottom of Page)"/>
        <w:docPartUnique/>
      </w:docPartObj>
    </w:sdtPr>
    <w:sdtContent>
      <w:p w14:paraId="4B07DA7B" w14:textId="77777777" w:rsidR="00812DC0" w:rsidRPr="00020024" w:rsidRDefault="00812DC0" w:rsidP="004B1C1A">
        <w:pPr>
          <w:jc w:val="center"/>
          <w:rPr>
            <w:sz w:val="16"/>
          </w:rPr>
        </w:pPr>
      </w:p>
      <w:p w14:paraId="07556D57" w14:textId="77777777" w:rsidR="00812DC0" w:rsidRPr="00020024" w:rsidRDefault="00812DC0" w:rsidP="004B1C1A">
        <w:pPr>
          <w:jc w:val="center"/>
          <w:rPr>
            <w:sz w:val="16"/>
          </w:rPr>
        </w:pPr>
        <w:r>
          <w:rPr>
            <w:sz w:val="16"/>
          </w:rPr>
          <w:pict w14:anchorId="7FC53179">
            <v:rect id="_x0000_i1027" style="width:0;height:1.5pt" o:hralign="center" o:hrstd="t" o:hr="t" fillcolor="#a0a0a0" stroked="f"/>
          </w:pict>
        </w:r>
      </w:p>
      <w:p w14:paraId="73504F1C" w14:textId="77777777" w:rsidR="00812DC0" w:rsidRPr="00020024" w:rsidRDefault="00812DC0" w:rsidP="004B1C1A">
        <w:pPr>
          <w:tabs>
            <w:tab w:val="right" w:pos="9027"/>
          </w:tabs>
          <w:rPr>
            <w:color w:val="333333"/>
            <w:sz w:val="16"/>
            <w:shd w:val="clear" w:color="auto" w:fill="FFFFFF"/>
          </w:rPr>
        </w:pPr>
        <w:r w:rsidRPr="00020024">
          <w:rPr>
            <w:color w:val="333333"/>
            <w:sz w:val="16"/>
            <w:shd w:val="clear" w:color="auto" w:fill="FFFFFF"/>
          </w:rPr>
          <w:t>Paraaf Werkgever:</w:t>
        </w:r>
        <w:r>
          <w:rPr>
            <w:color w:val="333333"/>
            <w:sz w:val="16"/>
            <w:shd w:val="clear" w:color="auto" w:fill="FFFFFF"/>
          </w:rPr>
          <w:tab/>
        </w:r>
        <w:r w:rsidRPr="00020024">
          <w:rPr>
            <w:color w:val="333333"/>
            <w:sz w:val="16"/>
            <w:shd w:val="clear" w:color="auto" w:fill="FFFFFF"/>
          </w:rPr>
          <w:t>Paraaf Werknemer:</w:t>
        </w:r>
      </w:p>
      <w:p w14:paraId="6AF7E153" w14:textId="77777777" w:rsidR="00812DC0" w:rsidRDefault="00812DC0"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428C2C9B" w14:textId="77777777" w:rsidR="00812DC0" w:rsidRPr="004B1C1A" w:rsidRDefault="00812DC0" w:rsidP="004B1C1A">
        <w:pPr>
          <w:jc w:val="center"/>
          <w:rPr>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386451320"/>
      <w:docPartObj>
        <w:docPartGallery w:val="Page Numbers (Bottom of Page)"/>
        <w:docPartUnique/>
      </w:docPartObj>
    </w:sdtPr>
    <w:sdtEndPr/>
    <w:sdtContent>
      <w:sdt>
        <w:sdtPr>
          <w:rPr>
            <w:sz w:val="16"/>
          </w:rPr>
          <w:id w:val="809448881"/>
          <w:docPartObj>
            <w:docPartGallery w:val="Page Numbers (Bottom of Page)"/>
            <w:docPartUnique/>
          </w:docPartObj>
        </w:sdtPr>
        <w:sdtEndPr/>
        <w:sdtContent>
          <w:p w14:paraId="28A9864B" w14:textId="77777777" w:rsidR="004B1C1A" w:rsidRPr="00020024" w:rsidRDefault="004B1C1A" w:rsidP="004B1C1A">
            <w:pPr>
              <w:jc w:val="center"/>
              <w:rPr>
                <w:sz w:val="16"/>
              </w:rPr>
            </w:pPr>
          </w:p>
          <w:p w14:paraId="0A91A864"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w:t>
            </w:r>
            <w:r>
              <w:rPr>
                <w:sz w:val="16"/>
              </w:rPr>
              <w:t>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10F5C033" w14:textId="77777777" w:rsidR="004B1C1A" w:rsidRPr="004B1C1A" w:rsidRDefault="00812DC0"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2188" w14:textId="77777777" w:rsidR="00812DC0" w:rsidRDefault="00812DC0" w:rsidP="004B1C1A">
      <w:pPr>
        <w:spacing w:after="0" w:line="240" w:lineRule="auto"/>
      </w:pPr>
      <w:r>
        <w:separator/>
      </w:r>
    </w:p>
  </w:footnote>
  <w:footnote w:type="continuationSeparator" w:id="0">
    <w:p w14:paraId="47AC98AD" w14:textId="77777777" w:rsidR="00812DC0" w:rsidRDefault="00812DC0" w:rsidP="004B1C1A">
      <w:pPr>
        <w:spacing w:after="0" w:line="240" w:lineRule="auto"/>
      </w:pPr>
      <w:r>
        <w:continuationSeparator/>
      </w:r>
    </w:p>
  </w:footnote>
  <w:footnote w:id="1">
    <w:p w14:paraId="429244C5" w14:textId="77777777" w:rsidR="00812DC0" w:rsidRDefault="00812DC0" w:rsidP="00812DC0">
      <w:pPr>
        <w:pStyle w:val="FootnoteText"/>
      </w:pPr>
      <w:r>
        <w:rPr>
          <w:rStyle w:val="FootnoteReference"/>
        </w:rPr>
        <w:footnoteRef/>
      </w:r>
      <w:r>
        <w:t xml:space="preserve"> Een stageovereenkomst kan zowel tussen twee partijen (de stageverlener en de stagiair) als tussen drie partijen (de stageverlener, de stagiair en een onderwijsinstelling) worden aangegaan.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0DDF"/>
    <w:multiLevelType w:val="multilevel"/>
    <w:tmpl w:val="B5842D2A"/>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cs="Courier New" w:hint="default"/>
      </w:rPr>
    </w:lvl>
    <w:lvl w:ilvl="2">
      <w:start w:val="1"/>
      <w:numFmt w:val="bullet"/>
      <w:lvlText w:val="o"/>
      <w:lvlJc w:val="left"/>
      <w:pPr>
        <w:ind w:left="2880" w:hanging="72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357E03"/>
    <w:multiLevelType w:val="singleLevel"/>
    <w:tmpl w:val="1D86F936"/>
    <w:lvl w:ilvl="0">
      <w:start w:val="1"/>
      <w:numFmt w:val="lowerLetter"/>
      <w:lvlText w:val="%1."/>
      <w:lvlJc w:val="left"/>
      <w:pPr>
        <w:ind w:left="1440" w:hanging="720"/>
      </w:p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C0"/>
    <w:rsid w:val="003368EE"/>
    <w:rsid w:val="004B1C1A"/>
    <w:rsid w:val="00812DC0"/>
    <w:rsid w:val="00D538CF"/>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3AC3C"/>
  <w15:chartTrackingRefBased/>
  <w15:docId w15:val="{FBE35103-E218-415F-A4E2-837F708F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C0"/>
    <w:rPr>
      <w:rFonts w:ascii="Verdana" w:eastAsiaTheme="minorEastAsia" w:hAnsi="Verdana"/>
      <w:sz w:val="20"/>
      <w:lang w:val="nl-NL" w:eastAsia="nl-NL"/>
    </w:rPr>
  </w:style>
  <w:style w:type="paragraph" w:styleId="Heading1">
    <w:name w:val="heading 1"/>
    <w:basedOn w:val="Normal"/>
    <w:next w:val="Normal"/>
    <w:link w:val="Heading1Char"/>
    <w:uiPriority w:val="9"/>
    <w:qFormat/>
    <w:rsid w:val="00812DC0"/>
    <w:pPr>
      <w:keepNext/>
      <w:keepLines/>
      <w:pageBreakBefore/>
      <w:spacing w:before="240" w:after="240"/>
      <w:jc w:val="center"/>
      <w:outlineLvl w:val="0"/>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1A"/>
  </w:style>
  <w:style w:type="paragraph" w:styleId="Footer">
    <w:name w:val="footer"/>
    <w:basedOn w:val="Normal"/>
    <w:link w:val="FooterChar"/>
    <w:uiPriority w:val="99"/>
    <w:unhideWhenUsed/>
    <w:rsid w:val="004B1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1A"/>
  </w:style>
  <w:style w:type="character" w:customStyle="1" w:styleId="Heading1Char">
    <w:name w:val="Heading 1 Char"/>
    <w:basedOn w:val="DefaultParagraphFont"/>
    <w:link w:val="Heading1"/>
    <w:uiPriority w:val="9"/>
    <w:rsid w:val="00812DC0"/>
    <w:rPr>
      <w:rFonts w:ascii="Verdana" w:eastAsiaTheme="minorEastAsia" w:hAnsi="Verdana"/>
      <w:b/>
      <w:caps/>
      <w:sz w:val="20"/>
      <w:szCs w:val="20"/>
      <w:lang w:val="nl-NL" w:eastAsia="nl-NL"/>
    </w:rPr>
  </w:style>
  <w:style w:type="paragraph" w:styleId="ListParagraph">
    <w:name w:val="List Paragraph"/>
    <w:basedOn w:val="NoSpacing"/>
    <w:uiPriority w:val="34"/>
    <w:qFormat/>
    <w:rsid w:val="00812DC0"/>
    <w:pPr>
      <w:ind w:left="720"/>
      <w:contextualSpacing/>
    </w:pPr>
  </w:style>
  <w:style w:type="table" w:styleId="TableGrid">
    <w:name w:val="Table Grid"/>
    <w:basedOn w:val="TableNormal"/>
    <w:uiPriority w:val="39"/>
    <w:rsid w:val="00812DC0"/>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2DC0"/>
    <w:pPr>
      <w:spacing w:after="0" w:line="240" w:lineRule="auto"/>
    </w:pPr>
    <w:rPr>
      <w:sz w:val="16"/>
      <w:szCs w:val="16"/>
    </w:rPr>
  </w:style>
  <w:style w:type="character" w:customStyle="1" w:styleId="FootnoteTextChar">
    <w:name w:val="Footnote Text Char"/>
    <w:basedOn w:val="DefaultParagraphFont"/>
    <w:link w:val="FootnoteText"/>
    <w:uiPriority w:val="99"/>
    <w:semiHidden/>
    <w:rsid w:val="00812DC0"/>
    <w:rPr>
      <w:rFonts w:ascii="Verdana" w:eastAsiaTheme="minorEastAsia" w:hAnsi="Verdana"/>
      <w:sz w:val="16"/>
      <w:szCs w:val="16"/>
      <w:lang w:val="nl-NL" w:eastAsia="nl-NL"/>
    </w:rPr>
  </w:style>
  <w:style w:type="character" w:styleId="FootnoteReference">
    <w:name w:val="footnote reference"/>
    <w:basedOn w:val="DefaultParagraphFont"/>
    <w:uiPriority w:val="99"/>
    <w:semiHidden/>
    <w:unhideWhenUsed/>
    <w:rsid w:val="00812DC0"/>
    <w:rPr>
      <w:vertAlign w:val="superscript"/>
    </w:rPr>
  </w:style>
  <w:style w:type="paragraph" w:styleId="NoSpacing">
    <w:name w:val="No Spacing"/>
    <w:uiPriority w:val="1"/>
    <w:qFormat/>
    <w:rsid w:val="00812DC0"/>
    <w:pPr>
      <w:spacing w:after="0" w:line="240" w:lineRule="auto"/>
    </w:pPr>
    <w:rPr>
      <w:rFonts w:ascii="Verdana" w:eastAsiaTheme="minorEastAsia" w:hAnsi="Verdana"/>
      <w:sz w:val="20"/>
      <w:lang w:val="nl-NL" w:eastAsia="nl-NL"/>
    </w:rPr>
  </w:style>
  <w:style w:type="paragraph" w:customStyle="1" w:styleId="NoSpacingTab">
    <w:name w:val="No Spacing Tab"/>
    <w:uiPriority w:val="1"/>
    <w:qFormat/>
    <w:rsid w:val="00812DC0"/>
    <w:pPr>
      <w:spacing w:after="0" w:line="240" w:lineRule="auto"/>
      <w:ind w:left="720" w:hanging="720"/>
    </w:pPr>
    <w:rPr>
      <w:rFonts w:ascii="Verdana" w:eastAsiaTheme="minorEastAsia" w:hAnsi="Verdana"/>
      <w:sz w:val="20"/>
      <w:lang w:val="nl-NL" w:eastAsia="nl-NL"/>
    </w:rPr>
  </w:style>
  <w:style w:type="character" w:customStyle="1" w:styleId="WWZBox">
    <w:name w:val="WWZBox"/>
    <w:basedOn w:val="DefaultParagraphFont"/>
    <w:uiPriority w:val="1"/>
    <w:qFormat/>
    <w:rsid w:val="00812DC0"/>
    <w:rPr>
      <w:bdr w:val="none" w:sz="0" w:space="0" w:color="auto"/>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WWZ.dotx</Template>
  <TotalTime>1</TotalTime>
  <Pages>5</Pages>
  <Words>1674</Words>
  <Characters>9213</Characters>
  <Application>Microsoft Office Word</Application>
  <DocSecurity>0</DocSecurity>
  <Lines>76</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Anne van der Zwalmen (Textcetera)</cp:lastModifiedBy>
  <cp:revision>1</cp:revision>
  <dcterms:created xsi:type="dcterms:W3CDTF">2020-02-16T10:55:00Z</dcterms:created>
  <dcterms:modified xsi:type="dcterms:W3CDTF">2020-02-16T10:56:00Z</dcterms:modified>
</cp:coreProperties>
</file>